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7" w:rsidRPr="00C35F6B" w:rsidRDefault="009D13A7" w:rsidP="009D13A7">
      <w:pPr>
        <w:pStyle w:val="ad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9D13A7" w:rsidRPr="00C35F6B" w:rsidRDefault="009D13A7" w:rsidP="009D13A7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9D13A7" w:rsidRDefault="009D13A7" w:rsidP="009D13A7">
      <w:pPr>
        <w:jc w:val="center"/>
        <w:rPr>
          <w:b/>
          <w:sz w:val="28"/>
          <w:szCs w:val="28"/>
        </w:rPr>
      </w:pP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  <w:r w:rsidRPr="00E472E8">
        <w:rPr>
          <w:b/>
          <w:sz w:val="28"/>
          <w:szCs w:val="28"/>
        </w:rPr>
        <w:t>РЕШЕНИЕ</w:t>
      </w: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</w:p>
    <w:p w:rsidR="009D13A7" w:rsidRDefault="003E3F21" w:rsidP="009D13A7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E6440">
        <w:rPr>
          <w:sz w:val="28"/>
          <w:szCs w:val="28"/>
        </w:rPr>
        <w:t xml:space="preserve"> мая</w:t>
      </w:r>
      <w:r w:rsidR="00F1171F">
        <w:rPr>
          <w:sz w:val="28"/>
          <w:szCs w:val="28"/>
        </w:rPr>
        <w:t xml:space="preserve"> </w:t>
      </w:r>
      <w:r w:rsidR="009D13A7" w:rsidRPr="00E472E8">
        <w:rPr>
          <w:sz w:val="28"/>
          <w:szCs w:val="28"/>
        </w:rPr>
        <w:t>202</w:t>
      </w:r>
      <w:r w:rsidR="009D13A7">
        <w:rPr>
          <w:sz w:val="28"/>
          <w:szCs w:val="28"/>
        </w:rPr>
        <w:t>3</w:t>
      </w:r>
      <w:r w:rsidR="009D13A7" w:rsidRPr="00E472E8">
        <w:rPr>
          <w:sz w:val="28"/>
          <w:szCs w:val="28"/>
        </w:rPr>
        <w:t xml:space="preserve"> года                                                                   </w:t>
      </w:r>
      <w:r w:rsidR="009D13A7">
        <w:rPr>
          <w:sz w:val="28"/>
          <w:szCs w:val="28"/>
        </w:rPr>
        <w:t xml:space="preserve">        </w:t>
      </w:r>
      <w:r w:rsidR="009D13A7" w:rsidRPr="00E472E8">
        <w:rPr>
          <w:sz w:val="28"/>
          <w:szCs w:val="28"/>
        </w:rPr>
        <w:t xml:space="preserve"> № </w:t>
      </w:r>
      <w:r w:rsidR="009D13A7">
        <w:rPr>
          <w:sz w:val="28"/>
          <w:szCs w:val="28"/>
        </w:rPr>
        <w:t>3</w:t>
      </w:r>
      <w:r w:rsidR="00EE6440">
        <w:rPr>
          <w:sz w:val="28"/>
          <w:szCs w:val="28"/>
        </w:rPr>
        <w:t>4</w:t>
      </w:r>
      <w:r w:rsidR="009D13A7" w:rsidRPr="00B42F94">
        <w:rPr>
          <w:sz w:val="28"/>
          <w:szCs w:val="28"/>
        </w:rPr>
        <w:t>/</w:t>
      </w:r>
      <w:r w:rsidR="009D13A7">
        <w:rPr>
          <w:sz w:val="28"/>
          <w:szCs w:val="28"/>
        </w:rPr>
        <w:t>19</w:t>
      </w:r>
      <w:r w:rsidR="00EE6440">
        <w:rPr>
          <w:sz w:val="28"/>
          <w:szCs w:val="28"/>
        </w:rPr>
        <w:t>3</w:t>
      </w:r>
      <w:r w:rsidR="009D13A7" w:rsidRPr="00B42F94">
        <w:rPr>
          <w:sz w:val="28"/>
          <w:szCs w:val="28"/>
        </w:rPr>
        <w:t>-5</w:t>
      </w:r>
    </w:p>
    <w:p w:rsidR="009D13A7" w:rsidRDefault="009D13A7" w:rsidP="009D13A7">
      <w:pPr>
        <w:rPr>
          <w:sz w:val="28"/>
          <w:szCs w:val="28"/>
        </w:rPr>
      </w:pPr>
    </w:p>
    <w:p w:rsidR="00EE6440" w:rsidRPr="003D69F2" w:rsidRDefault="00EE6440" w:rsidP="003D69F2">
      <w:pPr>
        <w:jc w:val="center"/>
        <w:rPr>
          <w:b/>
          <w:sz w:val="28"/>
          <w:szCs w:val="28"/>
        </w:rPr>
      </w:pPr>
      <w:r w:rsidRPr="003D69F2">
        <w:rPr>
          <w:b/>
          <w:sz w:val="28"/>
          <w:szCs w:val="28"/>
        </w:rPr>
        <w:t>О формировании участковых избирательных комиссий</w:t>
      </w:r>
    </w:p>
    <w:p w:rsidR="00EE6440" w:rsidRPr="003D69F2" w:rsidRDefault="00EE6440" w:rsidP="003D69F2">
      <w:pPr>
        <w:jc w:val="center"/>
        <w:rPr>
          <w:b/>
          <w:sz w:val="28"/>
          <w:szCs w:val="28"/>
        </w:rPr>
      </w:pPr>
      <w:r w:rsidRPr="003D69F2">
        <w:rPr>
          <w:b/>
          <w:sz w:val="28"/>
          <w:szCs w:val="28"/>
        </w:rPr>
        <w:t>избирательных участков №№ 264-288</w:t>
      </w:r>
    </w:p>
    <w:p w:rsidR="00EE6440" w:rsidRDefault="00EE6440" w:rsidP="00EE6440"/>
    <w:p w:rsidR="003D69F2" w:rsidRDefault="003D69F2" w:rsidP="00EE6440"/>
    <w:p w:rsidR="00EE6440" w:rsidRPr="003D69F2" w:rsidRDefault="00EE6440" w:rsidP="003D69F2">
      <w:pPr>
        <w:spacing w:line="276" w:lineRule="auto"/>
        <w:jc w:val="both"/>
        <w:rPr>
          <w:sz w:val="28"/>
          <w:szCs w:val="28"/>
        </w:rPr>
      </w:pPr>
      <w:r>
        <w:tab/>
      </w:r>
      <w:r w:rsidRPr="003D69F2">
        <w:rPr>
          <w:sz w:val="28"/>
          <w:szCs w:val="28"/>
        </w:rPr>
        <w:t>Рассмотрев предложения по кандидатурам для назначения в составы участковых избирательных комиссий Дмитриевского района Курской области, в соответствии со статьями 20,22,27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15.03.2023 г. №111/863-8, статьями 21, 22, 27 Закона Курской области «Кодекс Курской области о выборах и референдумах», территориальная избирательная комиссия Дмитриевского района Курской области РЕШИЛА:</w:t>
      </w:r>
    </w:p>
    <w:p w:rsidR="00EE6440" w:rsidRPr="003D69F2" w:rsidRDefault="00EE6440" w:rsidP="003D69F2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  <w:t xml:space="preserve">1. Сформировать участковые избирательные комиссии избирательных участков №№ 264-288 со сроком полномочий пять лет (2023 – 2028 годы), назначив в их составы членами участковых избирательных комиссий с правом решающего голоса лиц согласно прилагаемым спискам (Приложения №№ 1-25). </w:t>
      </w:r>
    </w:p>
    <w:p w:rsidR="00EE6440" w:rsidRPr="003D69F2" w:rsidRDefault="00EE6440" w:rsidP="003D69F2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  <w:t>2. Направить настоящее решение в Избирательную комиссию Курской области.</w:t>
      </w:r>
    </w:p>
    <w:p w:rsidR="00EE6440" w:rsidRPr="003D69F2" w:rsidRDefault="00EE6440" w:rsidP="003D69F2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  <w:t>3. Направить выписк</w:t>
      </w:r>
      <w:r w:rsidR="002D5132">
        <w:rPr>
          <w:sz w:val="28"/>
          <w:szCs w:val="28"/>
        </w:rPr>
        <w:t>и</w:t>
      </w:r>
      <w:r w:rsidRPr="003D69F2">
        <w:rPr>
          <w:sz w:val="28"/>
          <w:szCs w:val="28"/>
        </w:rPr>
        <w:t xml:space="preserve"> из настоящего решения в участков</w:t>
      </w:r>
      <w:r w:rsidR="002D5132">
        <w:rPr>
          <w:sz w:val="28"/>
          <w:szCs w:val="28"/>
        </w:rPr>
        <w:t>ые</w:t>
      </w:r>
      <w:r w:rsidRPr="003D69F2">
        <w:rPr>
          <w:sz w:val="28"/>
          <w:szCs w:val="28"/>
        </w:rPr>
        <w:t xml:space="preserve"> избирательн</w:t>
      </w:r>
      <w:r w:rsidR="002D5132">
        <w:rPr>
          <w:sz w:val="28"/>
          <w:szCs w:val="28"/>
        </w:rPr>
        <w:t>ые</w:t>
      </w:r>
      <w:r w:rsidRPr="003D69F2">
        <w:rPr>
          <w:sz w:val="28"/>
          <w:szCs w:val="28"/>
        </w:rPr>
        <w:t xml:space="preserve"> комисси</w:t>
      </w:r>
      <w:r w:rsidR="002D5132">
        <w:rPr>
          <w:sz w:val="28"/>
          <w:szCs w:val="28"/>
        </w:rPr>
        <w:t>и избирательных участков №№ 264-288</w:t>
      </w:r>
      <w:r w:rsidRPr="003D69F2">
        <w:rPr>
          <w:sz w:val="28"/>
          <w:szCs w:val="28"/>
        </w:rPr>
        <w:t>.</w:t>
      </w:r>
    </w:p>
    <w:p w:rsidR="00C90272" w:rsidRDefault="00C90272" w:rsidP="00C90272">
      <w:pPr>
        <w:jc w:val="right"/>
        <w:rPr>
          <w:rFonts w:ascii="Liberation Serif" w:hAnsi="Liberation Serif" w:cs="Liberation Serif"/>
        </w:rPr>
      </w:pPr>
    </w:p>
    <w:p w:rsidR="00FB072B" w:rsidRPr="009F1214" w:rsidRDefault="00FB072B" w:rsidP="00C90272">
      <w:pPr>
        <w:jc w:val="right"/>
        <w:rPr>
          <w:rFonts w:ascii="Liberation Serif" w:hAnsi="Liberation Serif" w:cs="Liberation Serif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Председатель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Pr="000C2A7F" w:rsidRDefault="00530E3D" w:rsidP="00530E3D">
      <w:pPr>
        <w:pStyle w:val="ae"/>
        <w:spacing w:after="0"/>
        <w:rPr>
          <w:sz w:val="28"/>
          <w:szCs w:val="28"/>
        </w:rPr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2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B0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C2A7F">
        <w:rPr>
          <w:sz w:val="28"/>
          <w:szCs w:val="28"/>
        </w:rPr>
        <w:t>Н. И. Булеева</w:t>
      </w:r>
    </w:p>
    <w:p w:rsidR="00530E3D" w:rsidRDefault="00530E3D" w:rsidP="00530E3D">
      <w:pPr>
        <w:pStyle w:val="ae"/>
        <w:spacing w:after="0"/>
        <w:jc w:val="both"/>
        <w:rPr>
          <w:sz w:val="28"/>
          <w:szCs w:val="28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Секретарь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Default="00530E3D" w:rsidP="00530E3D">
      <w:pPr>
        <w:pStyle w:val="ae"/>
        <w:spacing w:after="0"/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B07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2A7F">
        <w:rPr>
          <w:sz w:val="28"/>
          <w:szCs w:val="28"/>
        </w:rPr>
        <w:t xml:space="preserve">   М. С. Шавырина</w:t>
      </w:r>
      <w:r>
        <w:t xml:space="preserve">    </w:t>
      </w:r>
    </w:p>
    <w:p w:rsidR="009F1214" w:rsidRDefault="002400FB" w:rsidP="00530E3D">
      <w:pPr>
        <w:rPr>
          <w:sz w:val="28"/>
          <w:szCs w:val="28"/>
        </w:rPr>
      </w:pPr>
      <w:r>
        <w:rPr>
          <w:rFonts w:ascii="Liberation Serif" w:hAnsi="Liberation Serif" w:cs="Liberation Serif"/>
        </w:rPr>
        <w:br w:type="page"/>
      </w:r>
      <w:bookmarkStart w:id="0" w:name="Par33"/>
      <w:bookmarkStart w:id="1" w:name="Par40"/>
      <w:bookmarkEnd w:id="0"/>
      <w:bookmarkEnd w:id="1"/>
      <w:r w:rsidR="00530E3D"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530E3D">
        <w:rPr>
          <w:sz w:val="28"/>
          <w:szCs w:val="28"/>
        </w:rPr>
        <w:t xml:space="preserve">       </w:t>
      </w:r>
      <w:r w:rsidR="00530E3D" w:rsidRPr="00530E3D">
        <w:rPr>
          <w:sz w:val="28"/>
          <w:szCs w:val="28"/>
        </w:rPr>
        <w:t xml:space="preserve">Приложение </w:t>
      </w:r>
      <w:r w:rsidR="003D69F2">
        <w:rPr>
          <w:sz w:val="28"/>
          <w:szCs w:val="28"/>
        </w:rPr>
        <w:t>№ 1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530E3D" w:rsidRP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11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24.</w:t>
      </w:r>
      <w:r w:rsidR="00F1171F">
        <w:rPr>
          <w:sz w:val="28"/>
          <w:szCs w:val="28"/>
        </w:rPr>
        <w:t>0</w:t>
      </w:r>
      <w:r w:rsidR="003D69F2">
        <w:rPr>
          <w:sz w:val="28"/>
          <w:szCs w:val="28"/>
        </w:rPr>
        <w:t>5</w:t>
      </w:r>
      <w:r w:rsidR="00F1171F">
        <w:rPr>
          <w:sz w:val="28"/>
          <w:szCs w:val="28"/>
        </w:rPr>
        <w:t>.</w:t>
      </w:r>
      <w:r w:rsidRPr="00530E3D">
        <w:rPr>
          <w:sz w:val="28"/>
          <w:szCs w:val="28"/>
        </w:rPr>
        <w:t>2023 г. № 3</w:t>
      </w:r>
      <w:r w:rsidR="003D69F2"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 w:rsidR="003D69F2"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3D69F2" w:rsidRPr="009F1214" w:rsidRDefault="003D69F2" w:rsidP="00530E3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3D69F2" w:rsidRPr="00FF09F2" w:rsidRDefault="003D69F2" w:rsidP="00FB0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FB072B" w:rsidRPr="00FF09F2" w:rsidRDefault="003D69F2" w:rsidP="00FB0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 правом решающего голоса избирательного участка № 264 </w:t>
      </w:r>
    </w:p>
    <w:p w:rsidR="009F1214" w:rsidRPr="00530E3D" w:rsidRDefault="009F1214" w:rsidP="009F12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272" w:rsidRDefault="003D69F2" w:rsidP="003D69F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человек</w:t>
      </w:r>
    </w:p>
    <w:p w:rsidR="003D69F2" w:rsidRDefault="003D69F2" w:rsidP="003D69F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FF09F2" w:rsidRDefault="00FF09F2" w:rsidP="003D69F2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Азарова</w:t>
            </w:r>
          </w:p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Александровна</w:t>
            </w:r>
          </w:p>
        </w:tc>
        <w:tc>
          <w:tcPr>
            <w:tcW w:w="5493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Аносова</w:t>
            </w:r>
          </w:p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5493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Арюпин</w:t>
            </w:r>
          </w:p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5493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F09F2" w:rsidRDefault="00D74A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Заблоцкая</w:t>
            </w:r>
          </w:p>
          <w:p w:rsidR="00D74A27" w:rsidRPr="00FF09F2" w:rsidRDefault="00D74A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Федоровна</w:t>
            </w:r>
          </w:p>
        </w:tc>
        <w:tc>
          <w:tcPr>
            <w:tcW w:w="5493" w:type="dxa"/>
          </w:tcPr>
          <w:p w:rsidR="00FF09F2" w:rsidRPr="00FF09F2" w:rsidRDefault="00D74A27" w:rsidP="00B4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FF09F2" w:rsidTr="00A004F2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40827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Панченков</w:t>
            </w:r>
          </w:p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Вячеславович</w:t>
            </w:r>
          </w:p>
        </w:tc>
        <w:tc>
          <w:tcPr>
            <w:tcW w:w="5493" w:type="dxa"/>
          </w:tcPr>
          <w:p w:rsidR="00FF09F2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40827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Ревазова</w:t>
            </w:r>
          </w:p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Викторовна</w:t>
            </w:r>
          </w:p>
        </w:tc>
        <w:tc>
          <w:tcPr>
            <w:tcW w:w="5493" w:type="dxa"/>
          </w:tcPr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40827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Семыкин </w:t>
            </w:r>
          </w:p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5493" w:type="dxa"/>
          </w:tcPr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40827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</w:t>
            </w:r>
          </w:p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5493" w:type="dxa"/>
          </w:tcPr>
          <w:p w:rsidR="00B40827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  <w:r>
              <w:rPr>
                <w:sz w:val="24"/>
                <w:szCs w:val="24"/>
              </w:rPr>
              <w:t xml:space="preserve"> </w:t>
            </w:r>
          </w:p>
          <w:p w:rsidR="00B40827" w:rsidRPr="00FF09F2" w:rsidRDefault="00B4082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Курской области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40827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Тимашова</w:t>
            </w:r>
          </w:p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5493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40827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Чаплина</w:t>
            </w:r>
          </w:p>
          <w:p w:rsidR="004D1640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5493" w:type="dxa"/>
          </w:tcPr>
          <w:p w:rsidR="00B40827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40827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Четверикова</w:t>
            </w:r>
          </w:p>
          <w:p w:rsidR="004D1640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493" w:type="dxa"/>
          </w:tcPr>
          <w:p w:rsidR="00B40827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40827" w:rsidTr="00A004F2">
        <w:tc>
          <w:tcPr>
            <w:tcW w:w="675" w:type="dxa"/>
          </w:tcPr>
          <w:p w:rsidR="00B40827" w:rsidRPr="00FF09F2" w:rsidRDefault="00B40827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40827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</w:t>
            </w:r>
          </w:p>
          <w:p w:rsidR="004D1640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Сергеевна</w:t>
            </w:r>
          </w:p>
        </w:tc>
        <w:tc>
          <w:tcPr>
            <w:tcW w:w="5493" w:type="dxa"/>
          </w:tcPr>
          <w:p w:rsidR="00B40827" w:rsidRPr="00FF09F2" w:rsidRDefault="004D1640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</w:tbl>
    <w:p w:rsidR="00FF09F2" w:rsidRDefault="00FF09F2" w:rsidP="003D69F2">
      <w:pPr>
        <w:jc w:val="center"/>
        <w:rPr>
          <w:sz w:val="28"/>
          <w:szCs w:val="28"/>
        </w:rPr>
      </w:pPr>
    </w:p>
    <w:p w:rsidR="004D1640" w:rsidRPr="00530E3D" w:rsidRDefault="004D1640" w:rsidP="003D69F2">
      <w:pPr>
        <w:jc w:val="center"/>
        <w:rPr>
          <w:sz w:val="28"/>
          <w:szCs w:val="28"/>
        </w:rPr>
      </w:pPr>
    </w:p>
    <w:p w:rsidR="00CD10F6" w:rsidRDefault="00CD10F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D1640" w:rsidRDefault="004D1640" w:rsidP="004D1640">
      <w:pPr>
        <w:rPr>
          <w:sz w:val="28"/>
          <w:szCs w:val="28"/>
        </w:rPr>
      </w:pPr>
      <w:r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4D1640" w:rsidRDefault="004D1640" w:rsidP="004D16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4D1640" w:rsidRDefault="004D1640" w:rsidP="004D16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4D1640" w:rsidRDefault="004D1640" w:rsidP="004D16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4D1640" w:rsidRDefault="004D1640" w:rsidP="004D16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4D1640" w:rsidRPr="00530E3D" w:rsidRDefault="004D1640" w:rsidP="004D16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4D1640" w:rsidRDefault="004D1640" w:rsidP="004D164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D1640" w:rsidRPr="009F1214" w:rsidRDefault="004D1640" w:rsidP="004D164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D1640" w:rsidRPr="00FF09F2" w:rsidRDefault="004D1640" w:rsidP="004D16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4D1640" w:rsidRPr="00FF09F2" w:rsidRDefault="004D1640" w:rsidP="004D16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26</w:t>
      </w:r>
      <w:r>
        <w:rPr>
          <w:sz w:val="28"/>
          <w:szCs w:val="28"/>
        </w:rPr>
        <w:t>5</w:t>
      </w:r>
      <w:r w:rsidRPr="00FF09F2">
        <w:rPr>
          <w:sz w:val="28"/>
          <w:szCs w:val="28"/>
        </w:rPr>
        <w:t xml:space="preserve"> </w:t>
      </w:r>
    </w:p>
    <w:p w:rsidR="004D1640" w:rsidRPr="00530E3D" w:rsidRDefault="004D1640" w:rsidP="004D16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1640" w:rsidRDefault="004D1640" w:rsidP="004D164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человек</w:t>
      </w:r>
    </w:p>
    <w:p w:rsidR="004D1640" w:rsidRDefault="004D1640" w:rsidP="004D164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4D1640" w:rsidRDefault="004D1640" w:rsidP="004D1640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4D1640" w:rsidTr="00A004F2">
        <w:tc>
          <w:tcPr>
            <w:tcW w:w="675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D1640" w:rsidTr="00A004F2">
        <w:tc>
          <w:tcPr>
            <w:tcW w:w="675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1640" w:rsidRDefault="004D164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Арюпин</w:t>
            </w:r>
          </w:p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5493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4D1640" w:rsidTr="00A004F2">
        <w:tc>
          <w:tcPr>
            <w:tcW w:w="675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1640" w:rsidRDefault="004D164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Верзилина</w:t>
            </w:r>
          </w:p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493" w:type="dxa"/>
          </w:tcPr>
          <w:p w:rsidR="004D1640" w:rsidRPr="00FF09F2" w:rsidRDefault="004D1640" w:rsidP="00A0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</w:t>
            </w:r>
            <w:r w:rsidR="00A004F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4D1640" w:rsidTr="00A004F2">
        <w:tc>
          <w:tcPr>
            <w:tcW w:w="675" w:type="dxa"/>
          </w:tcPr>
          <w:p w:rsidR="004D1640" w:rsidRPr="00FF09F2" w:rsidRDefault="004D1640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1640" w:rsidRDefault="00A004F2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</w:t>
            </w:r>
          </w:p>
          <w:p w:rsidR="00A004F2" w:rsidRPr="00FF09F2" w:rsidRDefault="00A004F2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5493" w:type="dxa"/>
          </w:tcPr>
          <w:p w:rsidR="004D1640" w:rsidRPr="00FF09F2" w:rsidRDefault="00A004F2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Анатольевич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Матвиевская 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Леонидовна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Сенина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Егоровна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Солохина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Юрьевна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Ивановна</w:t>
            </w:r>
          </w:p>
        </w:tc>
        <w:tc>
          <w:tcPr>
            <w:tcW w:w="5493" w:type="dxa"/>
          </w:tcPr>
          <w:p w:rsidR="00DA77CE" w:rsidRDefault="00DA77CE" w:rsidP="00DA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  <w:r>
              <w:rPr>
                <w:sz w:val="24"/>
                <w:szCs w:val="24"/>
              </w:rPr>
              <w:t xml:space="preserve"> </w:t>
            </w:r>
          </w:p>
          <w:p w:rsidR="00DA77CE" w:rsidRPr="00FF09F2" w:rsidRDefault="00DA77CE" w:rsidP="00DA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Курской области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Шемякова 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77CE" w:rsidTr="00A004F2">
        <w:tc>
          <w:tcPr>
            <w:tcW w:w="675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A77CE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</w:t>
            </w:r>
          </w:p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5493" w:type="dxa"/>
          </w:tcPr>
          <w:p w:rsidR="00DA77CE" w:rsidRPr="00FF09F2" w:rsidRDefault="00DA77C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</w:tbl>
    <w:p w:rsidR="004D1640" w:rsidRDefault="004D1640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6D04" w:rsidRDefault="00496D0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6D04" w:rsidRDefault="00496D04" w:rsidP="00496D04">
      <w:pPr>
        <w:rPr>
          <w:sz w:val="28"/>
          <w:szCs w:val="28"/>
        </w:rPr>
      </w:pPr>
      <w:r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496D04" w:rsidRDefault="00496D04" w:rsidP="00496D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496D04" w:rsidRDefault="00496D04" w:rsidP="00496D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496D04" w:rsidRDefault="00496D04" w:rsidP="00496D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496D04" w:rsidRDefault="00496D04" w:rsidP="00496D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496D04" w:rsidRPr="00530E3D" w:rsidRDefault="00496D04" w:rsidP="00496D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496D04" w:rsidRDefault="00496D04" w:rsidP="00496D0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96D04" w:rsidRPr="009F1214" w:rsidRDefault="00496D04" w:rsidP="00496D0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96D04" w:rsidRPr="00FF09F2" w:rsidRDefault="00496D04" w:rsidP="00496D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496D04" w:rsidRPr="00FF09F2" w:rsidRDefault="00496D04" w:rsidP="00496D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26</w:t>
      </w:r>
      <w:r>
        <w:rPr>
          <w:sz w:val="28"/>
          <w:szCs w:val="28"/>
        </w:rPr>
        <w:t>6</w:t>
      </w:r>
      <w:r w:rsidRPr="00FF09F2">
        <w:rPr>
          <w:sz w:val="28"/>
          <w:szCs w:val="28"/>
        </w:rPr>
        <w:t xml:space="preserve"> </w:t>
      </w:r>
    </w:p>
    <w:p w:rsidR="00496D04" w:rsidRPr="00530E3D" w:rsidRDefault="00496D04" w:rsidP="00496D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6D04" w:rsidRDefault="00496D04" w:rsidP="00496D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человек</w:t>
      </w:r>
    </w:p>
    <w:p w:rsidR="00496D04" w:rsidRDefault="00496D04" w:rsidP="00496D0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496D04" w:rsidRDefault="00496D04" w:rsidP="00496D04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496D04" w:rsidTr="0042119B">
        <w:tc>
          <w:tcPr>
            <w:tcW w:w="675" w:type="dxa"/>
          </w:tcPr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</w:t>
            </w:r>
          </w:p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5493" w:type="dxa"/>
          </w:tcPr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Ашуркова</w:t>
            </w:r>
          </w:p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Ивановна</w:t>
            </w:r>
          </w:p>
        </w:tc>
        <w:tc>
          <w:tcPr>
            <w:tcW w:w="5493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Бачурина</w:t>
            </w:r>
          </w:p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Ивановна</w:t>
            </w:r>
          </w:p>
        </w:tc>
        <w:tc>
          <w:tcPr>
            <w:tcW w:w="5493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644C7" w:rsidTr="0042119B">
        <w:tc>
          <w:tcPr>
            <w:tcW w:w="675" w:type="dxa"/>
          </w:tcPr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Бушина</w:t>
            </w:r>
          </w:p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Анатольевна</w:t>
            </w:r>
          </w:p>
        </w:tc>
        <w:tc>
          <w:tcPr>
            <w:tcW w:w="5493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644C7" w:rsidTr="0042119B">
        <w:tc>
          <w:tcPr>
            <w:tcW w:w="675" w:type="dxa"/>
          </w:tcPr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</w:t>
            </w:r>
          </w:p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5493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644C7" w:rsidTr="0042119B">
        <w:tc>
          <w:tcPr>
            <w:tcW w:w="675" w:type="dxa"/>
          </w:tcPr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</w:t>
            </w:r>
          </w:p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Георгиевна</w:t>
            </w:r>
          </w:p>
        </w:tc>
        <w:tc>
          <w:tcPr>
            <w:tcW w:w="5493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96D04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</w:t>
            </w:r>
          </w:p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Валентиновна</w:t>
            </w:r>
          </w:p>
        </w:tc>
        <w:tc>
          <w:tcPr>
            <w:tcW w:w="5493" w:type="dxa"/>
          </w:tcPr>
          <w:p w:rsidR="00496D04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7644C7" w:rsidTr="0042119B">
        <w:tc>
          <w:tcPr>
            <w:tcW w:w="675" w:type="dxa"/>
          </w:tcPr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</w:t>
            </w:r>
          </w:p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5493" w:type="dxa"/>
          </w:tcPr>
          <w:p w:rsidR="007644C7" w:rsidRDefault="007644C7" w:rsidP="00764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44C7" w:rsidTr="0042119B">
        <w:tc>
          <w:tcPr>
            <w:tcW w:w="675" w:type="dxa"/>
          </w:tcPr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</w:t>
            </w:r>
          </w:p>
          <w:p w:rsidR="007644C7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Петровна</w:t>
            </w:r>
          </w:p>
        </w:tc>
        <w:tc>
          <w:tcPr>
            <w:tcW w:w="5493" w:type="dxa"/>
          </w:tcPr>
          <w:p w:rsidR="007644C7" w:rsidRDefault="007644C7" w:rsidP="00764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96D04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</w:t>
            </w:r>
          </w:p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Ивановна</w:t>
            </w:r>
          </w:p>
        </w:tc>
        <w:tc>
          <w:tcPr>
            <w:tcW w:w="5493" w:type="dxa"/>
          </w:tcPr>
          <w:p w:rsidR="00496D04" w:rsidRPr="00FF09F2" w:rsidRDefault="00496D0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96D04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Семыкин</w:t>
            </w:r>
          </w:p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5493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96D04" w:rsidTr="0042119B">
        <w:tc>
          <w:tcPr>
            <w:tcW w:w="675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96D04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</w:t>
            </w:r>
          </w:p>
          <w:p w:rsidR="007644C7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5493" w:type="dxa"/>
          </w:tcPr>
          <w:p w:rsidR="00496D04" w:rsidRPr="00FF09F2" w:rsidRDefault="007644C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496D04" w:rsidRPr="009A0C8A" w:rsidRDefault="00496D04" w:rsidP="00496D0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6D04" w:rsidRDefault="00496D0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4B54" w:rsidRDefault="00F04B54" w:rsidP="00F04B54">
      <w:pPr>
        <w:rPr>
          <w:sz w:val="28"/>
          <w:szCs w:val="28"/>
        </w:rPr>
      </w:pPr>
      <w:r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F04B54" w:rsidRDefault="00F04B54" w:rsidP="00F04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F04B54" w:rsidRDefault="00F04B54" w:rsidP="00F04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F04B54" w:rsidRDefault="00F04B54" w:rsidP="00F04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F04B54" w:rsidRDefault="00F04B54" w:rsidP="00F04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F04B54" w:rsidRPr="00530E3D" w:rsidRDefault="00F04B54" w:rsidP="00F04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F04B54" w:rsidRDefault="00F04B54" w:rsidP="00F04B5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F04B54" w:rsidRPr="009F1214" w:rsidRDefault="00F04B54" w:rsidP="00F04B5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F04B54" w:rsidRPr="00FF09F2" w:rsidRDefault="00F04B54" w:rsidP="00F04B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F04B54" w:rsidRPr="00FF09F2" w:rsidRDefault="00F04B54" w:rsidP="00F04B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26</w:t>
      </w:r>
      <w:r w:rsidR="00270DB3">
        <w:rPr>
          <w:sz w:val="28"/>
          <w:szCs w:val="28"/>
        </w:rPr>
        <w:t>7</w:t>
      </w:r>
      <w:r w:rsidRPr="00FF09F2">
        <w:rPr>
          <w:sz w:val="28"/>
          <w:szCs w:val="28"/>
        </w:rPr>
        <w:t xml:space="preserve"> </w:t>
      </w:r>
    </w:p>
    <w:p w:rsidR="00F04B54" w:rsidRPr="00530E3D" w:rsidRDefault="00F04B54" w:rsidP="00F04B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B54" w:rsidRDefault="00F04B54" w:rsidP="00F04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комиссии – </w:t>
      </w:r>
      <w:r w:rsidR="00270DB3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</w:p>
    <w:p w:rsidR="00F04B54" w:rsidRDefault="00F04B54" w:rsidP="00F04B5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F04B54" w:rsidRDefault="00F04B54" w:rsidP="00F04B54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4B54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</w:t>
            </w:r>
          </w:p>
          <w:p w:rsidR="00270DB3" w:rsidRPr="00FF09F2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Владимирович</w:t>
            </w:r>
          </w:p>
        </w:tc>
        <w:tc>
          <w:tcPr>
            <w:tcW w:w="5493" w:type="dxa"/>
          </w:tcPr>
          <w:p w:rsidR="00F04B54" w:rsidRPr="00FF09F2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04B54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Клиндухова</w:t>
            </w:r>
          </w:p>
          <w:p w:rsidR="00270DB3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Геннадьевна</w:t>
            </w:r>
          </w:p>
        </w:tc>
        <w:tc>
          <w:tcPr>
            <w:tcW w:w="5493" w:type="dxa"/>
          </w:tcPr>
          <w:p w:rsidR="00F04B54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04B54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Криволапов</w:t>
            </w:r>
          </w:p>
          <w:p w:rsidR="00270DB3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5493" w:type="dxa"/>
          </w:tcPr>
          <w:p w:rsidR="00F04B54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04B54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Ливенцева</w:t>
            </w:r>
          </w:p>
          <w:p w:rsidR="00270DB3" w:rsidRDefault="00270DB3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Юрьевна</w:t>
            </w:r>
          </w:p>
        </w:tc>
        <w:tc>
          <w:tcPr>
            <w:tcW w:w="5493" w:type="dxa"/>
          </w:tcPr>
          <w:p w:rsidR="00F04B54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Мураева</w:t>
            </w:r>
          </w:p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Евгеньевна</w:t>
            </w:r>
          </w:p>
        </w:tc>
        <w:tc>
          <w:tcPr>
            <w:tcW w:w="5493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Рябых</w:t>
            </w:r>
          </w:p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5493" w:type="dxa"/>
          </w:tcPr>
          <w:p w:rsidR="00F04B54" w:rsidRDefault="00B63330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  <w:r w:rsidR="00DC0B9D">
              <w:rPr>
                <w:sz w:val="24"/>
                <w:szCs w:val="24"/>
              </w:rPr>
              <w:t xml:space="preserve"> 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</w:t>
            </w:r>
          </w:p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5493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Четверикова</w:t>
            </w:r>
          </w:p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493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  <w:tr w:rsidR="00F04B54" w:rsidTr="0042119B">
        <w:tc>
          <w:tcPr>
            <w:tcW w:w="675" w:type="dxa"/>
          </w:tcPr>
          <w:p w:rsidR="00F04B54" w:rsidRPr="00FF09F2" w:rsidRDefault="00F04B54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Шурхно</w:t>
            </w:r>
          </w:p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5493" w:type="dxa"/>
          </w:tcPr>
          <w:p w:rsidR="00F04B54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04B54" w:rsidRPr="009A0C8A" w:rsidRDefault="00F04B54" w:rsidP="00F04B5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4B54" w:rsidRPr="009A0C8A" w:rsidRDefault="00F04B54" w:rsidP="00F04B5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4B54" w:rsidRDefault="00F04B5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5B2BAA">
      <w:pPr>
        <w:rPr>
          <w:sz w:val="28"/>
          <w:szCs w:val="28"/>
        </w:rPr>
      </w:pPr>
      <w:r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B2BAA" w:rsidRDefault="005B2BAA" w:rsidP="005B2B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5B2BAA" w:rsidRDefault="005B2BAA" w:rsidP="005B2B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5B2BAA" w:rsidRDefault="005B2BAA" w:rsidP="005B2B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5B2BAA" w:rsidRDefault="005B2BAA" w:rsidP="005B2B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5B2BAA" w:rsidRPr="00530E3D" w:rsidRDefault="005B2BAA" w:rsidP="005B2B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5B2BAA" w:rsidRDefault="005B2BAA" w:rsidP="005B2BA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5B2BAA" w:rsidRPr="009F1214" w:rsidRDefault="005B2BAA" w:rsidP="005B2BA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5B2BAA" w:rsidRPr="00FF09F2" w:rsidRDefault="005B2BAA" w:rsidP="005B2B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5B2BAA" w:rsidRPr="00FF09F2" w:rsidRDefault="005B2BAA" w:rsidP="005B2B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26</w:t>
      </w:r>
      <w:r>
        <w:rPr>
          <w:sz w:val="28"/>
          <w:szCs w:val="28"/>
        </w:rPr>
        <w:t>8</w:t>
      </w:r>
      <w:r w:rsidRPr="00FF09F2">
        <w:rPr>
          <w:sz w:val="28"/>
          <w:szCs w:val="28"/>
        </w:rPr>
        <w:t xml:space="preserve"> </w:t>
      </w:r>
    </w:p>
    <w:p w:rsidR="005B2BAA" w:rsidRPr="00530E3D" w:rsidRDefault="005B2BAA" w:rsidP="005B2B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BAA" w:rsidRDefault="005B2BAA" w:rsidP="005B2BA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9 человек</w:t>
      </w:r>
    </w:p>
    <w:p w:rsidR="005B2BAA" w:rsidRDefault="005B2BAA" w:rsidP="005B2BA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5B2BAA" w:rsidRDefault="005B2BAA" w:rsidP="005B2BAA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2BAA" w:rsidRDefault="00293E5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</w:t>
            </w:r>
          </w:p>
          <w:p w:rsidR="00293E57" w:rsidRPr="00FF09F2" w:rsidRDefault="00293E5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Анатольевна</w:t>
            </w:r>
          </w:p>
        </w:tc>
        <w:tc>
          <w:tcPr>
            <w:tcW w:w="5493" w:type="dxa"/>
          </w:tcPr>
          <w:p w:rsidR="005B2BAA" w:rsidRPr="00FF09F2" w:rsidRDefault="00293E57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Егоровна</w:t>
            </w:r>
          </w:p>
        </w:tc>
        <w:tc>
          <w:tcPr>
            <w:tcW w:w="5493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Егоровна</w:t>
            </w:r>
          </w:p>
        </w:tc>
        <w:tc>
          <w:tcPr>
            <w:tcW w:w="5493" w:type="dxa"/>
          </w:tcPr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Викторовна</w:t>
            </w:r>
          </w:p>
        </w:tc>
        <w:tc>
          <w:tcPr>
            <w:tcW w:w="5493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Кубатина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Алексеевна</w:t>
            </w:r>
          </w:p>
        </w:tc>
        <w:tc>
          <w:tcPr>
            <w:tcW w:w="5493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</w:t>
            </w:r>
          </w:p>
          <w:p w:rsidR="00B212C5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Васильевич</w:t>
            </w:r>
          </w:p>
        </w:tc>
        <w:tc>
          <w:tcPr>
            <w:tcW w:w="5493" w:type="dxa"/>
          </w:tcPr>
          <w:p w:rsidR="005B2BAA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Силакова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Ивановна</w:t>
            </w:r>
          </w:p>
        </w:tc>
        <w:tc>
          <w:tcPr>
            <w:tcW w:w="5493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Токолова</w:t>
            </w:r>
          </w:p>
          <w:p w:rsidR="00B212C5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5493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B2BAA" w:rsidTr="0042119B">
        <w:tc>
          <w:tcPr>
            <w:tcW w:w="675" w:type="dxa"/>
          </w:tcPr>
          <w:p w:rsidR="005B2BAA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2BAA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</w:t>
            </w:r>
          </w:p>
          <w:p w:rsidR="00B212C5" w:rsidRPr="00FF09F2" w:rsidRDefault="00B212C5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5493" w:type="dxa"/>
          </w:tcPr>
          <w:p w:rsidR="005B2BAA" w:rsidRPr="00FF09F2" w:rsidRDefault="005B2BAA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</w:tbl>
    <w:p w:rsidR="005B2BAA" w:rsidRPr="009A0C8A" w:rsidRDefault="005B2BAA" w:rsidP="005B2BA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5B2BA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2BAA" w:rsidRDefault="005B2BA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4211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6</w:t>
      </w:r>
    </w:p>
    <w:p w:rsidR="0042119B" w:rsidRDefault="0042119B" w:rsidP="004211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42119B" w:rsidRDefault="0042119B" w:rsidP="004211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42119B" w:rsidRDefault="0042119B" w:rsidP="004211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42119B" w:rsidRDefault="0042119B" w:rsidP="004211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42119B" w:rsidRPr="00530E3D" w:rsidRDefault="0042119B" w:rsidP="004211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42119B" w:rsidRDefault="0042119B" w:rsidP="0042119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2119B" w:rsidRPr="009F1214" w:rsidRDefault="0042119B" w:rsidP="0042119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42119B" w:rsidRPr="00FF09F2" w:rsidRDefault="0042119B" w:rsidP="00421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42119B" w:rsidRPr="00FF09F2" w:rsidRDefault="0042119B" w:rsidP="00421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26</w:t>
      </w:r>
      <w:r>
        <w:rPr>
          <w:sz w:val="28"/>
          <w:szCs w:val="28"/>
        </w:rPr>
        <w:t>9</w:t>
      </w:r>
      <w:r w:rsidRPr="00FF09F2">
        <w:rPr>
          <w:sz w:val="28"/>
          <w:szCs w:val="28"/>
        </w:rPr>
        <w:t xml:space="preserve"> </w:t>
      </w:r>
    </w:p>
    <w:p w:rsidR="0042119B" w:rsidRPr="00530E3D" w:rsidRDefault="0042119B" w:rsidP="004211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19B" w:rsidRDefault="0042119B" w:rsidP="00421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комиссии – </w:t>
      </w:r>
      <w:r w:rsidR="00777E8B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42119B" w:rsidRDefault="0042119B" w:rsidP="0042119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42119B" w:rsidRDefault="0042119B" w:rsidP="0042119B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42119B" w:rsidTr="0042119B">
        <w:tc>
          <w:tcPr>
            <w:tcW w:w="675" w:type="dxa"/>
          </w:tcPr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2119B" w:rsidTr="0042119B">
        <w:tc>
          <w:tcPr>
            <w:tcW w:w="675" w:type="dxa"/>
          </w:tcPr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2119B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</w:t>
            </w:r>
          </w:p>
          <w:p w:rsidR="00E76D8E" w:rsidRPr="00FF09F2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5493" w:type="dxa"/>
          </w:tcPr>
          <w:p w:rsidR="0042119B" w:rsidRPr="00FF09F2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42119B" w:rsidTr="0042119B">
        <w:tc>
          <w:tcPr>
            <w:tcW w:w="675" w:type="dxa"/>
          </w:tcPr>
          <w:p w:rsidR="0042119B" w:rsidRPr="00FF09F2" w:rsidRDefault="0042119B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119B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5493" w:type="dxa"/>
          </w:tcPr>
          <w:p w:rsidR="0042119B" w:rsidRDefault="0042119B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E76D8E" w:rsidTr="0042119B">
        <w:tc>
          <w:tcPr>
            <w:tcW w:w="675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5493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76D8E" w:rsidTr="0042119B">
        <w:tc>
          <w:tcPr>
            <w:tcW w:w="675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Григорьевна</w:t>
            </w:r>
          </w:p>
        </w:tc>
        <w:tc>
          <w:tcPr>
            <w:tcW w:w="5493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76D8E" w:rsidTr="0042119B">
        <w:tc>
          <w:tcPr>
            <w:tcW w:w="675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Девушкина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5493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76D8E" w:rsidTr="0042119B">
        <w:tc>
          <w:tcPr>
            <w:tcW w:w="675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Колесникевич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93" w:type="dxa"/>
          </w:tcPr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2119B" w:rsidTr="0042119B">
        <w:tc>
          <w:tcPr>
            <w:tcW w:w="675" w:type="dxa"/>
          </w:tcPr>
          <w:p w:rsidR="0042119B" w:rsidRPr="00FF09F2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2119B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Маслова 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 Ивановна</w:t>
            </w:r>
          </w:p>
        </w:tc>
        <w:tc>
          <w:tcPr>
            <w:tcW w:w="5493" w:type="dxa"/>
          </w:tcPr>
          <w:p w:rsidR="0042119B" w:rsidRDefault="0042119B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42119B" w:rsidTr="0042119B">
        <w:tc>
          <w:tcPr>
            <w:tcW w:w="675" w:type="dxa"/>
          </w:tcPr>
          <w:p w:rsidR="0042119B" w:rsidRPr="00FF09F2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2119B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Солохина</w:t>
            </w:r>
          </w:p>
          <w:p w:rsidR="00E76D8E" w:rsidRDefault="00E76D8E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Валентиновна</w:t>
            </w:r>
          </w:p>
        </w:tc>
        <w:tc>
          <w:tcPr>
            <w:tcW w:w="5493" w:type="dxa"/>
          </w:tcPr>
          <w:p w:rsidR="0042119B" w:rsidRDefault="0042119B" w:rsidP="0042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</w:tbl>
    <w:p w:rsidR="0042119B" w:rsidRPr="009A0C8A" w:rsidRDefault="0042119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777E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7</w:t>
      </w:r>
    </w:p>
    <w:p w:rsidR="00777E8B" w:rsidRDefault="00777E8B" w:rsidP="00777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777E8B" w:rsidRDefault="00777E8B" w:rsidP="00777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777E8B" w:rsidRDefault="00777E8B" w:rsidP="00777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777E8B" w:rsidRDefault="00777E8B" w:rsidP="00777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777E8B" w:rsidRPr="00530E3D" w:rsidRDefault="00777E8B" w:rsidP="00777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777E8B" w:rsidRDefault="00777E8B" w:rsidP="00777E8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777E8B" w:rsidRPr="009F1214" w:rsidRDefault="00777E8B" w:rsidP="00777E8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777E8B" w:rsidRPr="00FF09F2" w:rsidRDefault="00777E8B" w:rsidP="00777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777E8B" w:rsidRPr="00FF09F2" w:rsidRDefault="00777E8B" w:rsidP="00777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70</w:t>
      </w:r>
      <w:r w:rsidRPr="00FF09F2">
        <w:rPr>
          <w:sz w:val="28"/>
          <w:szCs w:val="28"/>
        </w:rPr>
        <w:t xml:space="preserve"> </w:t>
      </w:r>
    </w:p>
    <w:p w:rsidR="00777E8B" w:rsidRPr="00530E3D" w:rsidRDefault="00777E8B" w:rsidP="00777E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7E8B" w:rsidRDefault="00777E8B" w:rsidP="00777E8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777E8B" w:rsidRDefault="00777E8B" w:rsidP="00777E8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777E8B" w:rsidRDefault="00777E8B" w:rsidP="00777E8B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777E8B" w:rsidTr="00C44997">
        <w:tc>
          <w:tcPr>
            <w:tcW w:w="675" w:type="dxa"/>
          </w:tcPr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77E8B" w:rsidTr="00C44997">
        <w:tc>
          <w:tcPr>
            <w:tcW w:w="675" w:type="dxa"/>
          </w:tcPr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E8B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Арбузова</w:t>
            </w:r>
          </w:p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5493" w:type="dxa"/>
          </w:tcPr>
          <w:p w:rsidR="00777E8B" w:rsidRPr="00FF09F2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77E8B" w:rsidTr="00C44997">
        <w:tc>
          <w:tcPr>
            <w:tcW w:w="675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E8B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</w:t>
            </w:r>
          </w:p>
          <w:p w:rsidR="00777E8B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Алексеевна</w:t>
            </w:r>
          </w:p>
        </w:tc>
        <w:tc>
          <w:tcPr>
            <w:tcW w:w="5493" w:type="dxa"/>
          </w:tcPr>
          <w:p w:rsidR="00777E8B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D2ECD" w:rsidTr="00C44997">
        <w:tc>
          <w:tcPr>
            <w:tcW w:w="675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Евланникова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 Викторовна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FD2ECD" w:rsidTr="00C44997">
        <w:tc>
          <w:tcPr>
            <w:tcW w:w="675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Владимирович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77E8B" w:rsidTr="00C44997">
        <w:tc>
          <w:tcPr>
            <w:tcW w:w="675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Лабунина</w:t>
            </w:r>
          </w:p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Алексеевна</w:t>
            </w:r>
          </w:p>
        </w:tc>
        <w:tc>
          <w:tcPr>
            <w:tcW w:w="5493" w:type="dxa"/>
          </w:tcPr>
          <w:p w:rsidR="00777E8B" w:rsidRDefault="00777E8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FD2ECD" w:rsidTr="00C44997">
        <w:tc>
          <w:tcPr>
            <w:tcW w:w="675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77E8B" w:rsidTr="00C44997">
        <w:tc>
          <w:tcPr>
            <w:tcW w:w="675" w:type="dxa"/>
          </w:tcPr>
          <w:p w:rsidR="00777E8B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Сибилев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Иванович</w:t>
            </w:r>
          </w:p>
        </w:tc>
        <w:tc>
          <w:tcPr>
            <w:tcW w:w="5493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77E8B" w:rsidTr="00C44997">
        <w:tc>
          <w:tcPr>
            <w:tcW w:w="675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Степанченко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Константиновна</w:t>
            </w:r>
          </w:p>
        </w:tc>
        <w:tc>
          <w:tcPr>
            <w:tcW w:w="5493" w:type="dxa"/>
          </w:tcPr>
          <w:p w:rsidR="00777E8B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</w:tbl>
    <w:p w:rsidR="00777E8B" w:rsidRPr="009A0C8A" w:rsidRDefault="00777E8B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Default="00FD2ECD" w:rsidP="00FD2E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</w:p>
    <w:p w:rsidR="00FD2ECD" w:rsidRDefault="00FD2ECD" w:rsidP="00FD2E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FD2ECD" w:rsidRDefault="00FD2ECD" w:rsidP="00FD2E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FD2ECD" w:rsidRDefault="00FD2ECD" w:rsidP="00FD2E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FD2ECD" w:rsidRDefault="00FD2ECD" w:rsidP="00FD2E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FD2ECD" w:rsidRPr="00530E3D" w:rsidRDefault="00FD2ECD" w:rsidP="00FD2E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FD2ECD" w:rsidRDefault="00FD2ECD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2ECD" w:rsidRPr="00FF09F2" w:rsidRDefault="00FD2ECD" w:rsidP="00FD2E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FD2ECD" w:rsidRPr="00FF09F2" w:rsidRDefault="00FD2ECD" w:rsidP="00FD2E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71</w:t>
      </w:r>
      <w:r w:rsidRPr="00FF09F2">
        <w:rPr>
          <w:sz w:val="28"/>
          <w:szCs w:val="28"/>
        </w:rPr>
        <w:t xml:space="preserve"> </w:t>
      </w:r>
    </w:p>
    <w:p w:rsidR="00FD2ECD" w:rsidRPr="00530E3D" w:rsidRDefault="00FD2ECD" w:rsidP="00FD2E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2ECD" w:rsidRDefault="00FD2ECD" w:rsidP="00FD2EC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11 человек</w:t>
      </w:r>
    </w:p>
    <w:p w:rsidR="00FD2ECD" w:rsidRDefault="00FD2ECD" w:rsidP="00FD2EC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FD2ECD" w:rsidRDefault="00FD2ECD" w:rsidP="00FD2ECD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FD2ECD" w:rsidTr="00C44997">
        <w:tc>
          <w:tcPr>
            <w:tcW w:w="675" w:type="dxa"/>
          </w:tcPr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Грибанова </w:t>
            </w:r>
          </w:p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5493" w:type="dxa"/>
          </w:tcPr>
          <w:p w:rsidR="00FD2ECD" w:rsidRPr="00FF09F2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D2ECD" w:rsidTr="00C44997">
        <w:tc>
          <w:tcPr>
            <w:tcW w:w="675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Зернова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Кикоть</w:t>
            </w:r>
          </w:p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3A37E3" w:rsidTr="00C44997">
        <w:tc>
          <w:tcPr>
            <w:tcW w:w="675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Минаков 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Николаевич</w:t>
            </w:r>
          </w:p>
        </w:tc>
        <w:tc>
          <w:tcPr>
            <w:tcW w:w="5493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A37E3" w:rsidTr="00C44997">
        <w:tc>
          <w:tcPr>
            <w:tcW w:w="675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Муторова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5493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Понкрашова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5493" w:type="dxa"/>
          </w:tcPr>
          <w:p w:rsidR="00FD2ECD" w:rsidRDefault="00FD2EC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Петровна</w:t>
            </w:r>
          </w:p>
        </w:tc>
        <w:tc>
          <w:tcPr>
            <w:tcW w:w="5493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Семякина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Николаевна</w:t>
            </w:r>
          </w:p>
        </w:tc>
        <w:tc>
          <w:tcPr>
            <w:tcW w:w="5493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Ходосова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493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Шумакова</w:t>
            </w:r>
          </w:p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5493" w:type="dxa"/>
          </w:tcPr>
          <w:p w:rsidR="00FD2ECD" w:rsidRDefault="003A37E3" w:rsidP="003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D2ECD" w:rsidTr="00C44997">
        <w:tc>
          <w:tcPr>
            <w:tcW w:w="675" w:type="dxa"/>
          </w:tcPr>
          <w:p w:rsidR="00FD2ECD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Шумакова</w:t>
            </w:r>
          </w:p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Игоревна</w:t>
            </w:r>
          </w:p>
        </w:tc>
        <w:tc>
          <w:tcPr>
            <w:tcW w:w="5493" w:type="dxa"/>
          </w:tcPr>
          <w:p w:rsidR="00FD2ECD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</w:tbl>
    <w:p w:rsidR="00FD2ECD" w:rsidRPr="009A0C8A" w:rsidRDefault="00FD2ECD" w:rsidP="00FD2EC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Pr="009A0C8A" w:rsidRDefault="00777E8B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Pr="009A0C8A" w:rsidRDefault="00777E8B" w:rsidP="00777E8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7E8B" w:rsidRDefault="00777E8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37E3" w:rsidRDefault="003A37E3" w:rsidP="003A3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9</w:t>
      </w:r>
    </w:p>
    <w:p w:rsidR="003A37E3" w:rsidRDefault="003A37E3" w:rsidP="003A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3A37E3" w:rsidRDefault="003A37E3" w:rsidP="003A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3A37E3" w:rsidRDefault="003A37E3" w:rsidP="003A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3A37E3" w:rsidRDefault="003A37E3" w:rsidP="003A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3A37E3" w:rsidRPr="00530E3D" w:rsidRDefault="003A37E3" w:rsidP="003A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3A37E3" w:rsidRDefault="003A37E3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37E3" w:rsidRPr="00FF09F2" w:rsidRDefault="003A37E3" w:rsidP="003A3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3A37E3" w:rsidRPr="00FF09F2" w:rsidRDefault="003A37E3" w:rsidP="003A3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</w:t>
      </w:r>
      <w:r w:rsidR="006B7D0B">
        <w:rPr>
          <w:sz w:val="28"/>
          <w:szCs w:val="28"/>
        </w:rPr>
        <w:t>2</w:t>
      </w:r>
      <w:r w:rsidRPr="00FF09F2">
        <w:rPr>
          <w:sz w:val="28"/>
          <w:szCs w:val="28"/>
        </w:rPr>
        <w:t xml:space="preserve"> </w:t>
      </w:r>
    </w:p>
    <w:p w:rsidR="003A37E3" w:rsidRPr="00530E3D" w:rsidRDefault="003A37E3" w:rsidP="003A37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37E3" w:rsidRDefault="003A37E3" w:rsidP="003A3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комиссии – </w:t>
      </w:r>
      <w:r w:rsidR="006B7D0B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</w:p>
    <w:p w:rsidR="003A37E3" w:rsidRDefault="003A37E3" w:rsidP="003A37E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3A37E3" w:rsidRDefault="003A37E3" w:rsidP="003A37E3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3A37E3" w:rsidTr="00C44997">
        <w:tc>
          <w:tcPr>
            <w:tcW w:w="675" w:type="dxa"/>
          </w:tcPr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A37E3" w:rsidTr="00C44997">
        <w:tc>
          <w:tcPr>
            <w:tcW w:w="675" w:type="dxa"/>
          </w:tcPr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A37E3" w:rsidRDefault="000D4CB1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</w:t>
            </w:r>
          </w:p>
          <w:p w:rsidR="000D4CB1" w:rsidRPr="00FF09F2" w:rsidRDefault="000D4CB1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Ивановна</w:t>
            </w:r>
          </w:p>
        </w:tc>
        <w:tc>
          <w:tcPr>
            <w:tcW w:w="5493" w:type="dxa"/>
          </w:tcPr>
          <w:p w:rsidR="003A37E3" w:rsidRPr="00FF09F2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A37E3" w:rsidTr="00C44997">
        <w:tc>
          <w:tcPr>
            <w:tcW w:w="675" w:type="dxa"/>
          </w:tcPr>
          <w:p w:rsidR="003A37E3" w:rsidRDefault="003A37E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37E3" w:rsidRDefault="000D4CB1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Кунаев</w:t>
            </w:r>
          </w:p>
          <w:p w:rsidR="000D4CB1" w:rsidRDefault="000D4CB1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5493" w:type="dxa"/>
          </w:tcPr>
          <w:p w:rsidR="003A37E3" w:rsidRDefault="000D4CB1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2A5E72" w:rsidTr="00C44997">
        <w:tc>
          <w:tcPr>
            <w:tcW w:w="675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Половинкина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A5E72" w:rsidTr="00C44997">
        <w:tc>
          <w:tcPr>
            <w:tcW w:w="675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Мудалифовна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Викторовна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Тонконогов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Шалиманова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Петровна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Шалиманова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3A37E3" w:rsidRPr="009A0C8A" w:rsidRDefault="003A37E3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37E3" w:rsidRPr="009A0C8A" w:rsidRDefault="003A37E3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37E3" w:rsidRDefault="003A37E3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Default="002A5E72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Default="002A5E72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Default="002A5E72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Default="002A5E72" w:rsidP="002A5E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10</w:t>
      </w:r>
    </w:p>
    <w:p w:rsidR="002A5E72" w:rsidRDefault="002A5E72" w:rsidP="002A5E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2A5E72" w:rsidRDefault="002A5E72" w:rsidP="002A5E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2A5E72" w:rsidRDefault="002A5E72" w:rsidP="002A5E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2A5E72" w:rsidRDefault="002A5E72" w:rsidP="002A5E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2A5E72" w:rsidRPr="00530E3D" w:rsidRDefault="002A5E72" w:rsidP="002A5E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2A5E72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FF09F2" w:rsidRDefault="002A5E72" w:rsidP="002A5E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2A5E72" w:rsidRPr="00FF09F2" w:rsidRDefault="002A5E72" w:rsidP="002A5E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73</w:t>
      </w:r>
      <w:r w:rsidRPr="00FF09F2">
        <w:rPr>
          <w:sz w:val="28"/>
          <w:szCs w:val="28"/>
        </w:rPr>
        <w:t xml:space="preserve"> </w:t>
      </w:r>
    </w:p>
    <w:p w:rsidR="002A5E72" w:rsidRPr="00530E3D" w:rsidRDefault="002A5E72" w:rsidP="002A5E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5E72" w:rsidRDefault="002A5E72" w:rsidP="002A5E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2A5E72" w:rsidRDefault="002A5E72" w:rsidP="002A5E7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2A5E72" w:rsidRDefault="002A5E72" w:rsidP="002A5E72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</w:t>
            </w:r>
          </w:p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5493" w:type="dxa"/>
          </w:tcPr>
          <w:p w:rsidR="002A5E72" w:rsidRPr="00FF09F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Крюченкова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Сергеевна</w:t>
            </w:r>
          </w:p>
        </w:tc>
        <w:tc>
          <w:tcPr>
            <w:tcW w:w="5493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Леонидовна</w:t>
            </w:r>
          </w:p>
        </w:tc>
        <w:tc>
          <w:tcPr>
            <w:tcW w:w="5493" w:type="dxa"/>
          </w:tcPr>
          <w:p w:rsidR="002A5E72" w:rsidRDefault="002A5E72" w:rsidP="002A5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Петрушина</w:t>
            </w:r>
          </w:p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5493" w:type="dxa"/>
          </w:tcPr>
          <w:p w:rsidR="002A5E72" w:rsidRDefault="002A5E72" w:rsidP="002A5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</w:t>
            </w:r>
          </w:p>
          <w:p w:rsidR="002A5E72" w:rsidRDefault="00702B8F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  <w:r w:rsidR="002A5E72">
              <w:rPr>
                <w:sz w:val="24"/>
                <w:szCs w:val="24"/>
              </w:rPr>
              <w:t xml:space="preserve"> Вячаславьевна</w:t>
            </w:r>
          </w:p>
        </w:tc>
        <w:tc>
          <w:tcPr>
            <w:tcW w:w="5493" w:type="dxa"/>
          </w:tcPr>
          <w:p w:rsidR="002A5E72" w:rsidRDefault="002A5E72" w:rsidP="002A5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2A5E72" w:rsidTr="00C44997">
        <w:tc>
          <w:tcPr>
            <w:tcW w:w="675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5E72" w:rsidRDefault="002A5E72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Токолова</w:t>
            </w:r>
          </w:p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5493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A5E72" w:rsidTr="00C44997">
        <w:tc>
          <w:tcPr>
            <w:tcW w:w="675" w:type="dxa"/>
          </w:tcPr>
          <w:p w:rsidR="002A5E72" w:rsidRPr="00FF09F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Тюнякина</w:t>
            </w:r>
          </w:p>
          <w:p w:rsidR="00DA3E13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5493" w:type="dxa"/>
          </w:tcPr>
          <w:p w:rsidR="002A5E72" w:rsidRDefault="00DA3E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2A5E72" w:rsidRPr="009A0C8A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9A0C8A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9A0C8A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9A0C8A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9A0C8A" w:rsidRDefault="002A5E72" w:rsidP="002A5E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5E72" w:rsidRPr="009A0C8A" w:rsidRDefault="002A5E72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A37E3" w:rsidRDefault="003A37E3" w:rsidP="003A37E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01CA" w:rsidRDefault="00BC01CA" w:rsidP="00BC0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11</w:t>
      </w:r>
    </w:p>
    <w:p w:rsidR="00BC01CA" w:rsidRDefault="00BC01CA" w:rsidP="00BC01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BC01CA" w:rsidRDefault="00BC01CA" w:rsidP="00BC01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BC01CA" w:rsidRDefault="00BC01CA" w:rsidP="00BC01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BC01CA" w:rsidRDefault="00BC01CA" w:rsidP="00BC01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BC01CA" w:rsidRPr="00530E3D" w:rsidRDefault="00BC01CA" w:rsidP="00BC01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BC01CA" w:rsidRDefault="00BC01CA" w:rsidP="00BC01C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01CA" w:rsidRPr="00FF09F2" w:rsidRDefault="00BC01CA" w:rsidP="00BC01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BC01CA" w:rsidRPr="00FF09F2" w:rsidRDefault="00BC01CA" w:rsidP="00BC01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74</w:t>
      </w:r>
      <w:r w:rsidRPr="00FF09F2">
        <w:rPr>
          <w:sz w:val="28"/>
          <w:szCs w:val="28"/>
        </w:rPr>
        <w:t xml:space="preserve"> </w:t>
      </w:r>
    </w:p>
    <w:p w:rsidR="00BC01CA" w:rsidRPr="00530E3D" w:rsidRDefault="00BC01CA" w:rsidP="00BC0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01CA" w:rsidRDefault="00BC01CA" w:rsidP="00BC01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BC01CA" w:rsidRDefault="00BC01CA" w:rsidP="00BC01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BC01CA" w:rsidRDefault="00BC01CA" w:rsidP="00BC01CA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BC01CA" w:rsidTr="00C44997">
        <w:tc>
          <w:tcPr>
            <w:tcW w:w="675" w:type="dxa"/>
          </w:tcPr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C01CA" w:rsidTr="00C44997">
        <w:tc>
          <w:tcPr>
            <w:tcW w:w="675" w:type="dxa"/>
          </w:tcPr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Батракова</w:t>
            </w:r>
          </w:p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Павловна</w:t>
            </w:r>
          </w:p>
        </w:tc>
        <w:tc>
          <w:tcPr>
            <w:tcW w:w="5493" w:type="dxa"/>
          </w:tcPr>
          <w:p w:rsidR="00BC01CA" w:rsidRPr="00FF09F2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Васильевич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Канавина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Анатольевна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Лащенкова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Владимировна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Николаевна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Шавырина</w:t>
            </w:r>
          </w:p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Петровна</w:t>
            </w:r>
          </w:p>
        </w:tc>
        <w:tc>
          <w:tcPr>
            <w:tcW w:w="5493" w:type="dxa"/>
          </w:tcPr>
          <w:p w:rsidR="00BC01CA" w:rsidRDefault="00BC01CA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C01CA" w:rsidTr="00C44997">
        <w:tc>
          <w:tcPr>
            <w:tcW w:w="675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Шоленкова</w:t>
            </w:r>
          </w:p>
          <w:p w:rsidR="00F450DE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Александровна</w:t>
            </w:r>
          </w:p>
        </w:tc>
        <w:tc>
          <w:tcPr>
            <w:tcW w:w="5493" w:type="dxa"/>
          </w:tcPr>
          <w:p w:rsidR="00BC01CA" w:rsidRDefault="00F450DE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</w:tbl>
    <w:p w:rsidR="00BC01CA" w:rsidRPr="009A0C8A" w:rsidRDefault="00BC01CA" w:rsidP="00BC01C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01CA" w:rsidRPr="009A0C8A" w:rsidRDefault="00BC01CA" w:rsidP="00BC01C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01CA" w:rsidRPr="009A0C8A" w:rsidRDefault="00BC01CA" w:rsidP="00BC01C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Default="000D6FF8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Default="000D6FF8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Default="000D6FF8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Default="000D6FF8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Default="000D6FF8" w:rsidP="000D6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12</w:t>
      </w:r>
    </w:p>
    <w:p w:rsidR="000D6FF8" w:rsidRDefault="000D6FF8" w:rsidP="000D6F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0D6FF8" w:rsidRDefault="000D6FF8" w:rsidP="000D6F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0D6FF8" w:rsidRDefault="000D6FF8" w:rsidP="000D6F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0D6FF8" w:rsidRDefault="000D6FF8" w:rsidP="000D6F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0D6FF8" w:rsidRPr="00530E3D" w:rsidRDefault="000D6FF8" w:rsidP="000D6F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0D6FF8" w:rsidRDefault="000D6FF8" w:rsidP="000D6FF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Pr="00FF09F2" w:rsidRDefault="000D6FF8" w:rsidP="000D6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0D6FF8" w:rsidRPr="00FF09F2" w:rsidRDefault="000D6FF8" w:rsidP="000D6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75</w:t>
      </w:r>
      <w:r w:rsidRPr="00FF09F2">
        <w:rPr>
          <w:sz w:val="28"/>
          <w:szCs w:val="28"/>
        </w:rPr>
        <w:t xml:space="preserve"> </w:t>
      </w:r>
    </w:p>
    <w:p w:rsidR="000D6FF8" w:rsidRPr="00530E3D" w:rsidRDefault="000D6FF8" w:rsidP="000D6F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6FF8" w:rsidRDefault="000D6FF8" w:rsidP="000D6FF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0D6FF8" w:rsidRDefault="000D6FF8" w:rsidP="000D6FF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0D6FF8" w:rsidRDefault="000D6FF8" w:rsidP="000D6FF8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0D6FF8" w:rsidTr="00C44997">
        <w:tc>
          <w:tcPr>
            <w:tcW w:w="675" w:type="dxa"/>
          </w:tcPr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D6FF8" w:rsidTr="00C44997">
        <w:tc>
          <w:tcPr>
            <w:tcW w:w="675" w:type="dxa"/>
          </w:tcPr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</w:t>
            </w:r>
          </w:p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5493" w:type="dxa"/>
          </w:tcPr>
          <w:p w:rsidR="000D6FF8" w:rsidRPr="00FF09F2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0D6FF8" w:rsidTr="00C44997">
        <w:tc>
          <w:tcPr>
            <w:tcW w:w="675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Ключникова</w:t>
            </w:r>
          </w:p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5493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D6FF8" w:rsidTr="00C44997">
        <w:tc>
          <w:tcPr>
            <w:tcW w:w="675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</w:t>
            </w:r>
          </w:p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Дмитриевна</w:t>
            </w:r>
          </w:p>
        </w:tc>
        <w:tc>
          <w:tcPr>
            <w:tcW w:w="5493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D6FF8" w:rsidTr="00C44997">
        <w:tc>
          <w:tcPr>
            <w:tcW w:w="675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Метасова</w:t>
            </w:r>
          </w:p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Петровна</w:t>
            </w:r>
          </w:p>
        </w:tc>
        <w:tc>
          <w:tcPr>
            <w:tcW w:w="5493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0D6FF8" w:rsidTr="00C44997">
        <w:tc>
          <w:tcPr>
            <w:tcW w:w="675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Провоторова</w:t>
            </w:r>
          </w:p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5493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0D6FF8" w:rsidTr="00C44997">
        <w:tc>
          <w:tcPr>
            <w:tcW w:w="675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Селиверстова</w:t>
            </w:r>
          </w:p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5493" w:type="dxa"/>
          </w:tcPr>
          <w:p w:rsidR="000D6FF8" w:rsidRDefault="000D6FF8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0D6FF8" w:rsidTr="00C44997">
        <w:tc>
          <w:tcPr>
            <w:tcW w:w="675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Солохина</w:t>
            </w:r>
          </w:p>
          <w:p w:rsidR="00F03F5B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Михайловна</w:t>
            </w:r>
          </w:p>
        </w:tc>
        <w:tc>
          <w:tcPr>
            <w:tcW w:w="5493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D6FF8" w:rsidTr="00C44997">
        <w:tc>
          <w:tcPr>
            <w:tcW w:w="675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Ятколенко</w:t>
            </w:r>
          </w:p>
          <w:p w:rsidR="00F03F5B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5493" w:type="dxa"/>
          </w:tcPr>
          <w:p w:rsidR="000D6FF8" w:rsidRDefault="00F03F5B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</w:tbl>
    <w:p w:rsidR="000D6FF8" w:rsidRPr="009A0C8A" w:rsidRDefault="000D6FF8" w:rsidP="000D6FF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</w:p>
    <w:p w:rsidR="002851CF" w:rsidRDefault="002851CF" w:rsidP="002851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13</w:t>
      </w:r>
    </w:p>
    <w:p w:rsidR="002851CF" w:rsidRDefault="002851CF" w:rsidP="002851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2851CF" w:rsidRDefault="002851CF" w:rsidP="002851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2851CF" w:rsidRDefault="002851CF" w:rsidP="002851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2851CF" w:rsidRDefault="002851CF" w:rsidP="002851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2851CF" w:rsidRPr="00530E3D" w:rsidRDefault="002851CF" w:rsidP="002851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2851CF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FF09F2" w:rsidRDefault="002851CF" w:rsidP="00285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2851CF" w:rsidRPr="00FF09F2" w:rsidRDefault="002851CF" w:rsidP="00285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76</w:t>
      </w:r>
      <w:r w:rsidRPr="00FF09F2">
        <w:rPr>
          <w:sz w:val="28"/>
          <w:szCs w:val="28"/>
        </w:rPr>
        <w:t xml:space="preserve"> </w:t>
      </w:r>
    </w:p>
    <w:p w:rsidR="002851CF" w:rsidRPr="00530E3D" w:rsidRDefault="002851CF" w:rsidP="00285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1CF" w:rsidRDefault="002851CF" w:rsidP="002851C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2851CF" w:rsidRDefault="002851CF" w:rsidP="002851C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2851CF" w:rsidRDefault="002851CF" w:rsidP="002851CF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2851CF" w:rsidTr="00C44997">
        <w:tc>
          <w:tcPr>
            <w:tcW w:w="675" w:type="dxa"/>
          </w:tcPr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851CF" w:rsidTr="00C44997">
        <w:tc>
          <w:tcPr>
            <w:tcW w:w="675" w:type="dxa"/>
          </w:tcPr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51CF" w:rsidRDefault="002851CF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Будникова</w:t>
            </w:r>
          </w:p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93" w:type="dxa"/>
          </w:tcPr>
          <w:p w:rsidR="002851CF" w:rsidRPr="00FF09F2" w:rsidRDefault="002851CF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Тюнякина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5493" w:type="dxa"/>
          </w:tcPr>
          <w:p w:rsidR="00B40A5D" w:rsidRDefault="00B40A5D" w:rsidP="0028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Харланов</w:t>
            </w:r>
          </w:p>
          <w:p w:rsidR="00B40A5D" w:rsidRDefault="00B40A5D" w:rsidP="00B40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Чижикова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Григорьевна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Шлыкова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B40A5D" w:rsidTr="00C44997">
        <w:tc>
          <w:tcPr>
            <w:tcW w:w="675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</w:t>
            </w:r>
          </w:p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5493" w:type="dxa"/>
          </w:tcPr>
          <w:p w:rsidR="00B40A5D" w:rsidRDefault="00B40A5D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51CF" w:rsidRPr="009A0C8A" w:rsidRDefault="002851CF" w:rsidP="002851C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Pr="009A0C8A" w:rsidRDefault="000D6FF8" w:rsidP="000D6FF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997" w:rsidRDefault="00C44997" w:rsidP="00C449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14</w:t>
      </w:r>
    </w:p>
    <w:p w:rsidR="00C44997" w:rsidRDefault="00C44997" w:rsidP="00C44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C44997" w:rsidRDefault="00C44997" w:rsidP="00C44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C44997" w:rsidRDefault="00C44997" w:rsidP="00C44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C44997" w:rsidRDefault="00C44997" w:rsidP="00C44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C44997" w:rsidRPr="00530E3D" w:rsidRDefault="00C44997" w:rsidP="00C44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C44997" w:rsidRDefault="00C44997" w:rsidP="00C4499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997" w:rsidRPr="00FF09F2" w:rsidRDefault="00C44997" w:rsidP="00C449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C44997" w:rsidRPr="00FF09F2" w:rsidRDefault="00C44997" w:rsidP="00C449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</w:t>
      </w:r>
      <w:r w:rsidR="00B97B18">
        <w:rPr>
          <w:sz w:val="28"/>
          <w:szCs w:val="28"/>
        </w:rPr>
        <w:t>7</w:t>
      </w:r>
      <w:r w:rsidRPr="00FF09F2">
        <w:rPr>
          <w:sz w:val="28"/>
          <w:szCs w:val="28"/>
        </w:rPr>
        <w:t xml:space="preserve"> </w:t>
      </w:r>
    </w:p>
    <w:p w:rsidR="00C44997" w:rsidRPr="00530E3D" w:rsidRDefault="00C44997" w:rsidP="00C449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4997" w:rsidRDefault="00C44997" w:rsidP="00C4499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9 человек</w:t>
      </w:r>
    </w:p>
    <w:p w:rsidR="00C44997" w:rsidRDefault="00C44997" w:rsidP="00C4499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C44997" w:rsidRDefault="00C44997" w:rsidP="00C44997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C44997" w:rsidTr="00C44997">
        <w:tc>
          <w:tcPr>
            <w:tcW w:w="675" w:type="dxa"/>
          </w:tcPr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4997" w:rsidTr="00C44997">
        <w:tc>
          <w:tcPr>
            <w:tcW w:w="675" w:type="dxa"/>
          </w:tcPr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Вознесенская</w:t>
            </w:r>
          </w:p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493" w:type="dxa"/>
          </w:tcPr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</w:t>
            </w:r>
          </w:p>
          <w:p w:rsidR="00C44997" w:rsidRPr="00FF09F2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Гомоненко</w:t>
            </w:r>
          </w:p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Лукерина</w:t>
            </w:r>
          </w:p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Васильевна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Мокров</w:t>
            </w:r>
          </w:p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Валентинович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Музалева</w:t>
            </w:r>
          </w:p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D6C13" w:rsidTr="00C44997">
        <w:tc>
          <w:tcPr>
            <w:tcW w:w="675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</w:t>
            </w:r>
          </w:p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Александровна</w:t>
            </w:r>
          </w:p>
        </w:tc>
        <w:tc>
          <w:tcPr>
            <w:tcW w:w="5493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D6C13" w:rsidTr="00C44997">
        <w:tc>
          <w:tcPr>
            <w:tcW w:w="675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Чевычелова</w:t>
            </w:r>
          </w:p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5493" w:type="dxa"/>
          </w:tcPr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C44997" w:rsidTr="00C44997">
        <w:tc>
          <w:tcPr>
            <w:tcW w:w="675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4997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Чекрыгина </w:t>
            </w:r>
          </w:p>
          <w:p w:rsidR="00CD6C13" w:rsidRDefault="00CD6C13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Егоровна</w:t>
            </w:r>
          </w:p>
        </w:tc>
        <w:tc>
          <w:tcPr>
            <w:tcW w:w="5493" w:type="dxa"/>
          </w:tcPr>
          <w:p w:rsidR="00C44997" w:rsidRDefault="00C44997" w:rsidP="00C4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</w:tbl>
    <w:p w:rsidR="00C44997" w:rsidRPr="009A0C8A" w:rsidRDefault="00C44997" w:rsidP="00C4499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997" w:rsidRPr="009A0C8A" w:rsidRDefault="00C44997" w:rsidP="00C4499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997" w:rsidRPr="009A0C8A" w:rsidRDefault="00C44997" w:rsidP="00C4499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997" w:rsidRPr="009A0C8A" w:rsidRDefault="00C44997" w:rsidP="00C4499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Pr="009A0C8A" w:rsidRDefault="000D6FF8" w:rsidP="000D6FF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Pr="009A0C8A" w:rsidRDefault="000D6FF8" w:rsidP="000D6FF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Default="00B97B18" w:rsidP="00B97B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15</w:t>
      </w:r>
    </w:p>
    <w:p w:rsidR="00B97B18" w:rsidRDefault="00B97B18" w:rsidP="00B97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B97B18" w:rsidRDefault="00B97B18" w:rsidP="00B97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B97B18" w:rsidRDefault="00B97B18" w:rsidP="00B97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B97B18" w:rsidRDefault="00B97B18" w:rsidP="00B97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B97B18" w:rsidRPr="00530E3D" w:rsidRDefault="00B97B18" w:rsidP="00B97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B97B18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Pr="00FF09F2" w:rsidRDefault="00B97B18" w:rsidP="00B97B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B97B18" w:rsidRPr="00FF09F2" w:rsidRDefault="00B97B18" w:rsidP="00B97B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78</w:t>
      </w:r>
      <w:r w:rsidRPr="00FF09F2">
        <w:rPr>
          <w:sz w:val="28"/>
          <w:szCs w:val="28"/>
        </w:rPr>
        <w:t xml:space="preserve"> </w:t>
      </w:r>
    </w:p>
    <w:p w:rsidR="00B97B18" w:rsidRPr="00530E3D" w:rsidRDefault="00B97B18" w:rsidP="00B97B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7B18" w:rsidRDefault="00B97B18" w:rsidP="00B97B1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9 человек</w:t>
      </w:r>
    </w:p>
    <w:p w:rsidR="00B97B18" w:rsidRDefault="00B97B18" w:rsidP="00B97B1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B97B18" w:rsidRDefault="00B97B18" w:rsidP="00B97B18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B97B18" w:rsidTr="00702B8F">
        <w:tc>
          <w:tcPr>
            <w:tcW w:w="675" w:type="dxa"/>
          </w:tcPr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97B18" w:rsidTr="00702B8F">
        <w:tc>
          <w:tcPr>
            <w:tcW w:w="675" w:type="dxa"/>
          </w:tcPr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</w:t>
            </w:r>
          </w:p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5493" w:type="dxa"/>
          </w:tcPr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7B18" w:rsidTr="00702B8F">
        <w:tc>
          <w:tcPr>
            <w:tcW w:w="675" w:type="dxa"/>
          </w:tcPr>
          <w:p w:rsidR="00B97B18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</w:p>
          <w:p w:rsidR="00B97B18" w:rsidRPr="00FF09F2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5493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B97B18" w:rsidTr="00702B8F">
        <w:tc>
          <w:tcPr>
            <w:tcW w:w="675" w:type="dxa"/>
          </w:tcPr>
          <w:p w:rsidR="00B97B18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Журова</w:t>
            </w:r>
          </w:p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5493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8E0208" w:rsidTr="00702B8F">
        <w:tc>
          <w:tcPr>
            <w:tcW w:w="675" w:type="dxa"/>
          </w:tcPr>
          <w:p w:rsidR="008E0208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E0208" w:rsidRDefault="008E020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</w:t>
            </w:r>
          </w:p>
          <w:p w:rsidR="008E0208" w:rsidRDefault="008E020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5493" w:type="dxa"/>
          </w:tcPr>
          <w:p w:rsidR="008E0208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5859D7" w:rsidTr="00702B8F">
        <w:tc>
          <w:tcPr>
            <w:tcW w:w="675" w:type="dxa"/>
          </w:tcPr>
          <w:p w:rsidR="005859D7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Музалева</w:t>
            </w:r>
          </w:p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5493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859D7" w:rsidTr="00702B8F">
        <w:tc>
          <w:tcPr>
            <w:tcW w:w="675" w:type="dxa"/>
          </w:tcPr>
          <w:p w:rsidR="005859D7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Чаусова</w:t>
            </w:r>
          </w:p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5493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859D7" w:rsidTr="00702B8F">
        <w:tc>
          <w:tcPr>
            <w:tcW w:w="675" w:type="dxa"/>
          </w:tcPr>
          <w:p w:rsidR="005859D7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Чевычелова</w:t>
            </w:r>
          </w:p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Васильевна</w:t>
            </w:r>
          </w:p>
        </w:tc>
        <w:tc>
          <w:tcPr>
            <w:tcW w:w="5493" w:type="dxa"/>
          </w:tcPr>
          <w:p w:rsidR="005859D7" w:rsidRDefault="005859D7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7B18" w:rsidTr="00702B8F">
        <w:tc>
          <w:tcPr>
            <w:tcW w:w="675" w:type="dxa"/>
          </w:tcPr>
          <w:p w:rsidR="00B97B18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97B18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Чикирева</w:t>
            </w:r>
          </w:p>
          <w:p w:rsidR="005C1DEC" w:rsidRPr="00FF09F2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5493" w:type="dxa"/>
          </w:tcPr>
          <w:p w:rsidR="00B97B18" w:rsidRDefault="00B97B1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5C1DEC" w:rsidTr="00702B8F">
        <w:tc>
          <w:tcPr>
            <w:tcW w:w="675" w:type="dxa"/>
          </w:tcPr>
          <w:p w:rsidR="005C1DEC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C1DEC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Шахова</w:t>
            </w:r>
          </w:p>
          <w:p w:rsidR="005C1DEC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Олеговна</w:t>
            </w:r>
          </w:p>
        </w:tc>
        <w:tc>
          <w:tcPr>
            <w:tcW w:w="5493" w:type="dxa"/>
          </w:tcPr>
          <w:p w:rsidR="005C1DEC" w:rsidRDefault="005C1DE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</w:tbl>
    <w:p w:rsidR="00B97B18" w:rsidRPr="009A0C8A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Pr="009A0C8A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F7EFC" w:rsidRDefault="00FF7EFC" w:rsidP="00FF7EFC">
      <w:pPr>
        <w:rPr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</w:p>
    <w:p w:rsidR="00FF7EFC" w:rsidRDefault="00FF7EFC" w:rsidP="00FF7E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16</w:t>
      </w:r>
    </w:p>
    <w:p w:rsidR="00FF7EFC" w:rsidRDefault="00FF7EFC" w:rsidP="00FF7E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FF7EFC" w:rsidRDefault="00FF7EFC" w:rsidP="00FF7E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FF7EFC" w:rsidRDefault="00FF7EFC" w:rsidP="00FF7E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FF7EFC" w:rsidRDefault="00FF7EFC" w:rsidP="00FF7E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FF7EFC" w:rsidRPr="00530E3D" w:rsidRDefault="00FF7EFC" w:rsidP="00FF7E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FF7EFC" w:rsidRDefault="00FF7EFC" w:rsidP="00FF7EF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7EFC" w:rsidRPr="00FF09F2" w:rsidRDefault="00FF7EFC" w:rsidP="00FF7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FF7EFC" w:rsidRPr="00FF09F2" w:rsidRDefault="00FF7EFC" w:rsidP="00FF7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79</w:t>
      </w:r>
      <w:r w:rsidRPr="00FF09F2">
        <w:rPr>
          <w:sz w:val="28"/>
          <w:szCs w:val="28"/>
        </w:rPr>
        <w:t xml:space="preserve"> </w:t>
      </w:r>
    </w:p>
    <w:p w:rsidR="00FF7EFC" w:rsidRPr="00530E3D" w:rsidRDefault="00FF7EFC" w:rsidP="00FF7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7EFC" w:rsidRDefault="00FF7EFC" w:rsidP="00FF7EF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FF7EFC" w:rsidRDefault="00FF7EFC" w:rsidP="00FF7EF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FF7EFC" w:rsidRDefault="00FF7EFC" w:rsidP="00FF7EFC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FF7EFC" w:rsidTr="00702B8F">
        <w:tc>
          <w:tcPr>
            <w:tcW w:w="675" w:type="dxa"/>
          </w:tcPr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F7EFC" w:rsidTr="00702B8F">
        <w:tc>
          <w:tcPr>
            <w:tcW w:w="675" w:type="dxa"/>
          </w:tcPr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Андрюсева</w:t>
            </w:r>
          </w:p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Геннадьевна</w:t>
            </w:r>
          </w:p>
        </w:tc>
        <w:tc>
          <w:tcPr>
            <w:tcW w:w="5493" w:type="dxa"/>
          </w:tcPr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</w:t>
            </w:r>
          </w:p>
          <w:p w:rsidR="00FF7EFC" w:rsidRPr="00FF09F2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Петрович</w:t>
            </w:r>
          </w:p>
        </w:tc>
        <w:tc>
          <w:tcPr>
            <w:tcW w:w="5493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Левых</w:t>
            </w:r>
          </w:p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5493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</w:t>
            </w:r>
          </w:p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Андреевна</w:t>
            </w:r>
          </w:p>
        </w:tc>
        <w:tc>
          <w:tcPr>
            <w:tcW w:w="5493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</w:t>
            </w:r>
          </w:p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  <w:r w:rsidR="00E47E7C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493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</w:t>
            </w:r>
          </w:p>
          <w:p w:rsidR="00E47E7C" w:rsidRPr="00FF09F2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Михайловна</w:t>
            </w:r>
          </w:p>
        </w:tc>
        <w:tc>
          <w:tcPr>
            <w:tcW w:w="5493" w:type="dxa"/>
          </w:tcPr>
          <w:p w:rsidR="00FF7EFC" w:rsidRDefault="00FF7EF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Тимонова</w:t>
            </w:r>
          </w:p>
          <w:p w:rsidR="00E47E7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Петровна</w:t>
            </w:r>
          </w:p>
        </w:tc>
        <w:tc>
          <w:tcPr>
            <w:tcW w:w="5493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FF7EFC" w:rsidTr="00702B8F">
        <w:tc>
          <w:tcPr>
            <w:tcW w:w="675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Храпова</w:t>
            </w:r>
          </w:p>
          <w:p w:rsidR="00E47E7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5493" w:type="dxa"/>
          </w:tcPr>
          <w:p w:rsidR="00FF7EFC" w:rsidRDefault="00E47E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B97B18" w:rsidRPr="009A0C8A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Pr="009A0C8A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692B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17</w:t>
      </w:r>
    </w:p>
    <w:p w:rsidR="00692B82" w:rsidRDefault="00692B82" w:rsidP="00692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692B82" w:rsidRDefault="00692B82" w:rsidP="00692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692B82" w:rsidRDefault="00692B82" w:rsidP="00692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692B82" w:rsidRDefault="00692B82" w:rsidP="00692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692B82" w:rsidRPr="00530E3D" w:rsidRDefault="00692B82" w:rsidP="00692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692B82" w:rsidRDefault="00692B82" w:rsidP="00692B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Pr="00FF09F2" w:rsidRDefault="00692B82" w:rsidP="00692B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692B82" w:rsidRPr="00FF09F2" w:rsidRDefault="00692B82" w:rsidP="00692B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80</w:t>
      </w:r>
      <w:r w:rsidRPr="00FF09F2">
        <w:rPr>
          <w:sz w:val="28"/>
          <w:szCs w:val="28"/>
        </w:rPr>
        <w:t xml:space="preserve"> </w:t>
      </w:r>
    </w:p>
    <w:p w:rsidR="00692B82" w:rsidRPr="00530E3D" w:rsidRDefault="00692B82" w:rsidP="00692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B82" w:rsidRDefault="00692B82" w:rsidP="00692B8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692B82" w:rsidRDefault="00692B82" w:rsidP="00692B8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692B82" w:rsidRDefault="00692B82" w:rsidP="00692B82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692B82" w:rsidTr="00702B8F">
        <w:tc>
          <w:tcPr>
            <w:tcW w:w="675" w:type="dxa"/>
          </w:tcPr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92B82" w:rsidTr="00702B8F">
        <w:tc>
          <w:tcPr>
            <w:tcW w:w="675" w:type="dxa"/>
          </w:tcPr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Бочерова</w:t>
            </w:r>
          </w:p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Юрьевна</w:t>
            </w:r>
          </w:p>
        </w:tc>
        <w:tc>
          <w:tcPr>
            <w:tcW w:w="5493" w:type="dxa"/>
          </w:tcPr>
          <w:p w:rsidR="00692B82" w:rsidRPr="00FF09F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2B82" w:rsidTr="00702B8F">
        <w:tc>
          <w:tcPr>
            <w:tcW w:w="675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</w:t>
            </w:r>
          </w:p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Дмитриевич</w:t>
            </w:r>
          </w:p>
        </w:tc>
        <w:tc>
          <w:tcPr>
            <w:tcW w:w="5493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2B82" w:rsidTr="00702B8F">
        <w:tc>
          <w:tcPr>
            <w:tcW w:w="675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Головачева</w:t>
            </w:r>
          </w:p>
          <w:p w:rsidR="00692B82" w:rsidRPr="00FF09F2" w:rsidRDefault="00692B82" w:rsidP="00037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</w:t>
            </w:r>
            <w:r w:rsidR="0003721D">
              <w:rPr>
                <w:sz w:val="24"/>
                <w:szCs w:val="24"/>
              </w:rPr>
              <w:t>сильевна</w:t>
            </w:r>
          </w:p>
        </w:tc>
        <w:tc>
          <w:tcPr>
            <w:tcW w:w="5493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03721D" w:rsidTr="00702B8F">
        <w:tc>
          <w:tcPr>
            <w:tcW w:w="675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</w:t>
            </w:r>
          </w:p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Владимировна</w:t>
            </w:r>
          </w:p>
        </w:tc>
        <w:tc>
          <w:tcPr>
            <w:tcW w:w="5493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03721D" w:rsidTr="00702B8F">
        <w:tc>
          <w:tcPr>
            <w:tcW w:w="675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</w:t>
            </w:r>
          </w:p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Сергеевна</w:t>
            </w:r>
          </w:p>
        </w:tc>
        <w:tc>
          <w:tcPr>
            <w:tcW w:w="5493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3721D" w:rsidTr="00702B8F">
        <w:tc>
          <w:tcPr>
            <w:tcW w:w="675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Минаева</w:t>
            </w:r>
          </w:p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5493" w:type="dxa"/>
          </w:tcPr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  <w:tr w:rsidR="00692B82" w:rsidTr="00702B8F">
        <w:tc>
          <w:tcPr>
            <w:tcW w:w="675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</w:t>
            </w:r>
          </w:p>
          <w:p w:rsidR="0003721D" w:rsidRPr="00FF09F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5493" w:type="dxa"/>
          </w:tcPr>
          <w:p w:rsidR="00692B82" w:rsidRDefault="00692B8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692B82" w:rsidTr="00702B8F">
        <w:tc>
          <w:tcPr>
            <w:tcW w:w="675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</w:t>
            </w:r>
          </w:p>
          <w:p w:rsidR="0003721D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5493" w:type="dxa"/>
          </w:tcPr>
          <w:p w:rsidR="00692B82" w:rsidRDefault="0003721D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</w:tbl>
    <w:p w:rsidR="00692B82" w:rsidRPr="009A0C8A" w:rsidRDefault="00692B82" w:rsidP="00692B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Pr="009A0C8A" w:rsidRDefault="00692B82" w:rsidP="00692B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B82" w:rsidRPr="009A0C8A" w:rsidRDefault="00692B82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7B18" w:rsidRDefault="00B97B18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7E94" w:rsidRDefault="00C97E94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7E94" w:rsidRDefault="00C97E94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7E94" w:rsidRDefault="00C97E94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7E94" w:rsidRDefault="00C97E94" w:rsidP="00C97E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18</w:t>
      </w:r>
    </w:p>
    <w:p w:rsidR="00C97E94" w:rsidRDefault="00C97E94" w:rsidP="00C97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C97E94" w:rsidRDefault="00C97E94" w:rsidP="00C97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C97E94" w:rsidRDefault="00C97E94" w:rsidP="00C97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C97E94" w:rsidRDefault="00C97E94" w:rsidP="00C97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C97E94" w:rsidRPr="00530E3D" w:rsidRDefault="00C97E94" w:rsidP="00C97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C97E94" w:rsidRDefault="00C97E94" w:rsidP="00C97E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7E94" w:rsidRPr="00FF09F2" w:rsidRDefault="00C97E94" w:rsidP="00C97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C97E94" w:rsidRPr="00FF09F2" w:rsidRDefault="00C97E94" w:rsidP="00C97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81</w:t>
      </w:r>
      <w:r w:rsidRPr="00FF09F2">
        <w:rPr>
          <w:sz w:val="28"/>
          <w:szCs w:val="28"/>
        </w:rPr>
        <w:t xml:space="preserve"> </w:t>
      </w:r>
    </w:p>
    <w:p w:rsidR="00C97E94" w:rsidRPr="00530E3D" w:rsidRDefault="00C97E94" w:rsidP="00C97E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7E94" w:rsidRDefault="00C97E94" w:rsidP="00C97E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C97E94" w:rsidRDefault="00C97E94" w:rsidP="00C97E9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C97E94" w:rsidRDefault="00C97E94" w:rsidP="00C97E94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C97E94" w:rsidTr="00702B8F">
        <w:tc>
          <w:tcPr>
            <w:tcW w:w="675" w:type="dxa"/>
          </w:tcPr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97E94" w:rsidTr="00702B8F">
        <w:tc>
          <w:tcPr>
            <w:tcW w:w="675" w:type="dxa"/>
          </w:tcPr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</w:p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Олеся Александровна</w:t>
            </w:r>
          </w:p>
        </w:tc>
        <w:tc>
          <w:tcPr>
            <w:tcW w:w="5493" w:type="dxa"/>
          </w:tcPr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Возгрина </w:t>
            </w:r>
          </w:p>
          <w:p w:rsidR="00C97E94" w:rsidRPr="00FF09F2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5493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Джанмурзаева</w:t>
            </w:r>
          </w:p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5493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</w:t>
            </w:r>
          </w:p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Васильевна</w:t>
            </w:r>
          </w:p>
        </w:tc>
        <w:tc>
          <w:tcPr>
            <w:tcW w:w="5493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Журбенко</w:t>
            </w:r>
          </w:p>
          <w:p w:rsidR="0005670E" w:rsidRPr="00FF09F2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5493" w:type="dxa"/>
          </w:tcPr>
          <w:p w:rsidR="00C97E94" w:rsidRDefault="00C97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Надобных</w:t>
            </w:r>
          </w:p>
          <w:p w:rsidR="0005670E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Петровна</w:t>
            </w:r>
          </w:p>
        </w:tc>
        <w:tc>
          <w:tcPr>
            <w:tcW w:w="5493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Половинкина</w:t>
            </w:r>
          </w:p>
          <w:p w:rsidR="0005670E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5493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C97E94" w:rsidTr="00702B8F">
        <w:tc>
          <w:tcPr>
            <w:tcW w:w="675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</w:t>
            </w:r>
          </w:p>
          <w:p w:rsidR="0005670E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93" w:type="dxa"/>
          </w:tcPr>
          <w:p w:rsidR="00C97E94" w:rsidRDefault="0005670E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97E94" w:rsidRPr="009A0C8A" w:rsidRDefault="00C97E94" w:rsidP="00B97B1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6FF8" w:rsidRPr="009A0C8A" w:rsidRDefault="000D6FF8" w:rsidP="0042119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119B" w:rsidRDefault="0042119B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Default="00697B6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Default="00697B6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Default="00697B6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Default="00697B6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Default="00697B6F" w:rsidP="00697B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19</w:t>
      </w:r>
    </w:p>
    <w:p w:rsidR="00697B6F" w:rsidRDefault="00697B6F" w:rsidP="00697B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697B6F" w:rsidRDefault="00697B6F" w:rsidP="00697B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697B6F" w:rsidRDefault="00697B6F" w:rsidP="00697B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697B6F" w:rsidRDefault="00697B6F" w:rsidP="00697B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697B6F" w:rsidRPr="00530E3D" w:rsidRDefault="00697B6F" w:rsidP="00697B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697B6F" w:rsidRDefault="00697B6F" w:rsidP="00697B6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6F" w:rsidRPr="00FF09F2" w:rsidRDefault="00697B6F" w:rsidP="00697B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697B6F" w:rsidRPr="00FF09F2" w:rsidRDefault="00697B6F" w:rsidP="00697B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82</w:t>
      </w:r>
      <w:r w:rsidRPr="00FF09F2">
        <w:rPr>
          <w:sz w:val="28"/>
          <w:szCs w:val="28"/>
        </w:rPr>
        <w:t xml:space="preserve"> </w:t>
      </w:r>
    </w:p>
    <w:p w:rsidR="00697B6F" w:rsidRPr="00530E3D" w:rsidRDefault="00697B6F" w:rsidP="00697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7B6F" w:rsidRDefault="00697B6F" w:rsidP="00697B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7 человек</w:t>
      </w:r>
    </w:p>
    <w:p w:rsidR="00697B6F" w:rsidRDefault="00697B6F" w:rsidP="00697B6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697B6F" w:rsidRDefault="00697B6F" w:rsidP="00697B6F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697B6F" w:rsidTr="00702B8F">
        <w:tc>
          <w:tcPr>
            <w:tcW w:w="675" w:type="dxa"/>
          </w:tcPr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97B6F" w:rsidTr="00702B8F">
        <w:tc>
          <w:tcPr>
            <w:tcW w:w="675" w:type="dxa"/>
          </w:tcPr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Бузина</w:t>
            </w:r>
          </w:p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5493" w:type="dxa"/>
          </w:tcPr>
          <w:p w:rsidR="00697B6F" w:rsidRPr="00FF09F2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Гайдаренко</w:t>
            </w:r>
          </w:p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Александровна</w:t>
            </w:r>
          </w:p>
        </w:tc>
        <w:tc>
          <w:tcPr>
            <w:tcW w:w="5493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Данчина</w:t>
            </w:r>
          </w:p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Борисовна</w:t>
            </w:r>
          </w:p>
        </w:tc>
        <w:tc>
          <w:tcPr>
            <w:tcW w:w="5493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</w:t>
            </w:r>
          </w:p>
          <w:p w:rsidR="00484810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Алексеевна</w:t>
            </w:r>
          </w:p>
        </w:tc>
        <w:tc>
          <w:tcPr>
            <w:tcW w:w="5493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</w:t>
            </w:r>
          </w:p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Мариям Саминевна</w:t>
            </w:r>
          </w:p>
        </w:tc>
        <w:tc>
          <w:tcPr>
            <w:tcW w:w="5493" w:type="dxa"/>
          </w:tcPr>
          <w:p w:rsidR="00697B6F" w:rsidRDefault="00697B6F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</w:t>
            </w:r>
          </w:p>
          <w:p w:rsidR="00484810" w:rsidRPr="00FF09F2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5493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7B6F" w:rsidTr="00702B8F">
        <w:tc>
          <w:tcPr>
            <w:tcW w:w="675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Пинчукова</w:t>
            </w:r>
          </w:p>
          <w:p w:rsidR="00484810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Элеонора Васильевна</w:t>
            </w:r>
          </w:p>
        </w:tc>
        <w:tc>
          <w:tcPr>
            <w:tcW w:w="5493" w:type="dxa"/>
          </w:tcPr>
          <w:p w:rsidR="00697B6F" w:rsidRDefault="00484810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697B6F" w:rsidRDefault="00697B6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Default="00740385" w:rsidP="007403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20</w:t>
      </w:r>
    </w:p>
    <w:p w:rsidR="00740385" w:rsidRDefault="00740385" w:rsidP="00740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740385" w:rsidRDefault="00740385" w:rsidP="00740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740385" w:rsidRDefault="00740385" w:rsidP="00740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740385" w:rsidRDefault="00740385" w:rsidP="00740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740385" w:rsidRPr="00530E3D" w:rsidRDefault="00740385" w:rsidP="00740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740385" w:rsidRDefault="00740385" w:rsidP="0074038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0385" w:rsidRPr="00FF09F2" w:rsidRDefault="00740385" w:rsidP="00740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740385" w:rsidRPr="00FF09F2" w:rsidRDefault="00740385" w:rsidP="00740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83</w:t>
      </w:r>
      <w:r w:rsidRPr="00FF09F2">
        <w:rPr>
          <w:sz w:val="28"/>
          <w:szCs w:val="28"/>
        </w:rPr>
        <w:t xml:space="preserve"> </w:t>
      </w:r>
    </w:p>
    <w:p w:rsidR="00740385" w:rsidRPr="00530E3D" w:rsidRDefault="00740385" w:rsidP="007403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385" w:rsidRDefault="00740385" w:rsidP="0074038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7 человек</w:t>
      </w:r>
    </w:p>
    <w:p w:rsidR="00740385" w:rsidRDefault="00740385" w:rsidP="0074038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740385" w:rsidRDefault="00740385" w:rsidP="00740385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740385" w:rsidTr="00702B8F">
        <w:tc>
          <w:tcPr>
            <w:tcW w:w="675" w:type="dxa"/>
          </w:tcPr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0385" w:rsidTr="00702B8F">
        <w:tc>
          <w:tcPr>
            <w:tcW w:w="675" w:type="dxa"/>
          </w:tcPr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</w:p>
          <w:p w:rsidR="00740385" w:rsidRPr="00FF09F2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Петровна</w:t>
            </w:r>
          </w:p>
        </w:tc>
        <w:tc>
          <w:tcPr>
            <w:tcW w:w="5493" w:type="dxa"/>
          </w:tcPr>
          <w:p w:rsidR="00740385" w:rsidRPr="00FF09F2" w:rsidRDefault="00740385" w:rsidP="0074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0385" w:rsidTr="00702B8F">
        <w:tc>
          <w:tcPr>
            <w:tcW w:w="675" w:type="dxa"/>
          </w:tcPr>
          <w:p w:rsidR="00740385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</w:t>
            </w:r>
          </w:p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5493" w:type="dxa"/>
          </w:tcPr>
          <w:p w:rsidR="00740385" w:rsidRDefault="00740385" w:rsidP="0074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40385" w:rsidTr="00702B8F">
        <w:tc>
          <w:tcPr>
            <w:tcW w:w="675" w:type="dxa"/>
          </w:tcPr>
          <w:p w:rsidR="00740385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Зиборова</w:t>
            </w:r>
          </w:p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Зоя Викторовна</w:t>
            </w:r>
          </w:p>
        </w:tc>
        <w:tc>
          <w:tcPr>
            <w:tcW w:w="5493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0385" w:rsidTr="00702B8F">
        <w:tc>
          <w:tcPr>
            <w:tcW w:w="675" w:type="dxa"/>
          </w:tcPr>
          <w:p w:rsidR="00740385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</w:t>
            </w:r>
          </w:p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5493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0385" w:rsidTr="00702B8F">
        <w:tc>
          <w:tcPr>
            <w:tcW w:w="675" w:type="dxa"/>
          </w:tcPr>
          <w:p w:rsidR="00740385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Сиухина</w:t>
            </w:r>
          </w:p>
          <w:p w:rsidR="00740385" w:rsidRDefault="0074038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Сергеевна</w:t>
            </w:r>
          </w:p>
        </w:tc>
        <w:tc>
          <w:tcPr>
            <w:tcW w:w="5493" w:type="dxa"/>
          </w:tcPr>
          <w:p w:rsidR="00740385" w:rsidRDefault="001C356A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1C356A" w:rsidTr="00702B8F">
        <w:tc>
          <w:tcPr>
            <w:tcW w:w="675" w:type="dxa"/>
          </w:tcPr>
          <w:p w:rsidR="001C356A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C356A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Степерева</w:t>
            </w:r>
          </w:p>
          <w:p w:rsidR="00433D52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Леонидовна</w:t>
            </w:r>
          </w:p>
        </w:tc>
        <w:tc>
          <w:tcPr>
            <w:tcW w:w="5493" w:type="dxa"/>
          </w:tcPr>
          <w:p w:rsidR="001C356A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0385" w:rsidTr="00702B8F">
        <w:tc>
          <w:tcPr>
            <w:tcW w:w="675" w:type="dxa"/>
          </w:tcPr>
          <w:p w:rsidR="00740385" w:rsidRDefault="00433D5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40385" w:rsidRDefault="001C356A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Фалалеева</w:t>
            </w:r>
          </w:p>
          <w:p w:rsidR="001C356A" w:rsidRDefault="001C356A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Ильинична</w:t>
            </w:r>
          </w:p>
        </w:tc>
        <w:tc>
          <w:tcPr>
            <w:tcW w:w="5493" w:type="dxa"/>
          </w:tcPr>
          <w:p w:rsidR="00740385" w:rsidRDefault="001C356A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</w:tbl>
    <w:p w:rsidR="00740385" w:rsidRDefault="0074038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Default="00062E94" w:rsidP="00062E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21</w:t>
      </w:r>
    </w:p>
    <w:p w:rsidR="00062E94" w:rsidRDefault="00062E94" w:rsidP="00062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062E94" w:rsidRDefault="00062E94" w:rsidP="00062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062E94" w:rsidRDefault="00062E94" w:rsidP="00062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062E94" w:rsidRDefault="00062E94" w:rsidP="00062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062E94" w:rsidRPr="00530E3D" w:rsidRDefault="00062E94" w:rsidP="00062E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062E94" w:rsidRDefault="00062E94" w:rsidP="00062E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62E94" w:rsidRPr="00FF09F2" w:rsidRDefault="00062E94" w:rsidP="00062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062E94" w:rsidRPr="00FF09F2" w:rsidRDefault="00062E94" w:rsidP="00062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84</w:t>
      </w:r>
      <w:r w:rsidRPr="00FF09F2">
        <w:rPr>
          <w:sz w:val="28"/>
          <w:szCs w:val="28"/>
        </w:rPr>
        <w:t xml:space="preserve"> </w:t>
      </w:r>
    </w:p>
    <w:p w:rsidR="00062E94" w:rsidRPr="00530E3D" w:rsidRDefault="00062E94" w:rsidP="00062E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E94" w:rsidRDefault="00062E94" w:rsidP="00062E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062E94" w:rsidRDefault="00062E94" w:rsidP="00062E9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062E94" w:rsidRDefault="00062E94" w:rsidP="00062E94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062E94" w:rsidTr="00702B8F">
        <w:tc>
          <w:tcPr>
            <w:tcW w:w="675" w:type="dxa"/>
          </w:tcPr>
          <w:p w:rsidR="00062E94" w:rsidRPr="00FF09F2" w:rsidRDefault="00062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062E94" w:rsidRPr="00FF09F2" w:rsidRDefault="00062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062E94" w:rsidRPr="00FF09F2" w:rsidRDefault="00062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062E94" w:rsidRPr="00FF09F2" w:rsidRDefault="00062E94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62E94" w:rsidTr="00702B8F">
        <w:tc>
          <w:tcPr>
            <w:tcW w:w="675" w:type="dxa"/>
          </w:tcPr>
          <w:p w:rsidR="00062E94" w:rsidRPr="00FF09F2" w:rsidRDefault="00062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62E94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</w:t>
            </w:r>
          </w:p>
          <w:p w:rsidR="00786ECB" w:rsidRPr="00FF09F2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Антоновна</w:t>
            </w:r>
          </w:p>
        </w:tc>
        <w:tc>
          <w:tcPr>
            <w:tcW w:w="5493" w:type="dxa"/>
          </w:tcPr>
          <w:p w:rsidR="00062E94" w:rsidRPr="00FF09F2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86ECB" w:rsidTr="00702B8F">
        <w:tc>
          <w:tcPr>
            <w:tcW w:w="675" w:type="dxa"/>
          </w:tcPr>
          <w:p w:rsidR="00786ECB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Афонина</w:t>
            </w:r>
          </w:p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5493" w:type="dxa"/>
          </w:tcPr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786ECB" w:rsidTr="00702B8F">
        <w:tc>
          <w:tcPr>
            <w:tcW w:w="675" w:type="dxa"/>
          </w:tcPr>
          <w:p w:rsidR="00786ECB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Берлова</w:t>
            </w:r>
          </w:p>
          <w:p w:rsidR="00786ECB" w:rsidRPr="00FF09F2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Николаевна</w:t>
            </w:r>
          </w:p>
        </w:tc>
        <w:tc>
          <w:tcPr>
            <w:tcW w:w="5493" w:type="dxa"/>
          </w:tcPr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062E94" w:rsidTr="00702B8F">
        <w:tc>
          <w:tcPr>
            <w:tcW w:w="675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62E94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Жмарева</w:t>
            </w:r>
          </w:p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 Дмитриевна</w:t>
            </w:r>
          </w:p>
        </w:tc>
        <w:tc>
          <w:tcPr>
            <w:tcW w:w="5493" w:type="dxa"/>
          </w:tcPr>
          <w:p w:rsidR="00062E94" w:rsidRDefault="00062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062E94" w:rsidTr="00702B8F">
        <w:tc>
          <w:tcPr>
            <w:tcW w:w="675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62E94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</w:t>
            </w:r>
          </w:p>
          <w:p w:rsidR="00786ECB" w:rsidRDefault="00786ECB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5493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62E94" w:rsidTr="00702B8F">
        <w:tc>
          <w:tcPr>
            <w:tcW w:w="675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Москальченко</w:t>
            </w:r>
          </w:p>
          <w:p w:rsidR="008E4EC9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Михайловна</w:t>
            </w:r>
          </w:p>
        </w:tc>
        <w:tc>
          <w:tcPr>
            <w:tcW w:w="5493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62E94" w:rsidTr="00702B8F">
        <w:tc>
          <w:tcPr>
            <w:tcW w:w="675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Петина</w:t>
            </w:r>
          </w:p>
          <w:p w:rsidR="008E4EC9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5493" w:type="dxa"/>
          </w:tcPr>
          <w:p w:rsidR="00062E94" w:rsidRDefault="008E4EC9" w:rsidP="008E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62E94" w:rsidTr="00702B8F">
        <w:tc>
          <w:tcPr>
            <w:tcW w:w="675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62E94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Шачко</w:t>
            </w:r>
          </w:p>
          <w:p w:rsidR="008E4EC9" w:rsidRDefault="008E4EC9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Валерьевна</w:t>
            </w:r>
          </w:p>
        </w:tc>
        <w:tc>
          <w:tcPr>
            <w:tcW w:w="5493" w:type="dxa"/>
          </w:tcPr>
          <w:p w:rsidR="00062E94" w:rsidRDefault="00062E94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в Курской области Политической партии </w:t>
            </w:r>
            <w:r w:rsidRPr="004D1640">
              <w:rPr>
                <w:b/>
                <w:sz w:val="24"/>
                <w:szCs w:val="24"/>
              </w:rPr>
              <w:t>«НОВЫЕ ЛЮДИ»</w:t>
            </w:r>
          </w:p>
        </w:tc>
      </w:tr>
    </w:tbl>
    <w:p w:rsidR="00062E94" w:rsidRDefault="00062E94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741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22</w:t>
      </w:r>
    </w:p>
    <w:p w:rsidR="007417E2" w:rsidRDefault="007417E2" w:rsidP="00741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7417E2" w:rsidRDefault="007417E2" w:rsidP="00741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7417E2" w:rsidRDefault="007417E2" w:rsidP="00741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7417E2" w:rsidRDefault="007417E2" w:rsidP="00741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7417E2" w:rsidRPr="00530E3D" w:rsidRDefault="007417E2" w:rsidP="00741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7417E2" w:rsidRDefault="007417E2" w:rsidP="007417E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Pr="00FF09F2" w:rsidRDefault="007417E2" w:rsidP="007417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7417E2" w:rsidRPr="00FF09F2" w:rsidRDefault="007417E2" w:rsidP="007417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85</w:t>
      </w:r>
      <w:r w:rsidRPr="00FF09F2">
        <w:rPr>
          <w:sz w:val="28"/>
          <w:szCs w:val="28"/>
        </w:rPr>
        <w:t xml:space="preserve"> </w:t>
      </w:r>
    </w:p>
    <w:p w:rsidR="007417E2" w:rsidRPr="00530E3D" w:rsidRDefault="007417E2" w:rsidP="007417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17E2" w:rsidRDefault="007417E2" w:rsidP="007417E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7 человек</w:t>
      </w:r>
    </w:p>
    <w:p w:rsidR="007417E2" w:rsidRDefault="007417E2" w:rsidP="007417E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7417E2" w:rsidRDefault="007417E2" w:rsidP="007417E2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7417E2" w:rsidTr="00702B8F">
        <w:tc>
          <w:tcPr>
            <w:tcW w:w="675" w:type="dxa"/>
          </w:tcPr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17E2" w:rsidTr="00702B8F">
        <w:tc>
          <w:tcPr>
            <w:tcW w:w="675" w:type="dxa"/>
          </w:tcPr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17E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</w:t>
            </w:r>
          </w:p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 Васильевич</w:t>
            </w:r>
          </w:p>
        </w:tc>
        <w:tc>
          <w:tcPr>
            <w:tcW w:w="5493" w:type="dxa"/>
          </w:tcPr>
          <w:p w:rsidR="007417E2" w:rsidRPr="00FF09F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17E2" w:rsidTr="00702B8F">
        <w:tc>
          <w:tcPr>
            <w:tcW w:w="675" w:type="dxa"/>
          </w:tcPr>
          <w:p w:rsidR="007417E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Когтева</w:t>
            </w:r>
          </w:p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Иосифовна</w:t>
            </w:r>
          </w:p>
        </w:tc>
        <w:tc>
          <w:tcPr>
            <w:tcW w:w="5493" w:type="dxa"/>
          </w:tcPr>
          <w:p w:rsidR="007417E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2977D5" w:rsidTr="00702B8F">
        <w:tc>
          <w:tcPr>
            <w:tcW w:w="675" w:type="dxa"/>
          </w:tcPr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Павловна</w:t>
            </w:r>
          </w:p>
        </w:tc>
        <w:tc>
          <w:tcPr>
            <w:tcW w:w="5493" w:type="dxa"/>
          </w:tcPr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417E2" w:rsidTr="00702B8F">
        <w:tc>
          <w:tcPr>
            <w:tcW w:w="675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Ревякина</w:t>
            </w:r>
          </w:p>
          <w:p w:rsidR="002977D5" w:rsidRPr="00FF09F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5493" w:type="dxa"/>
          </w:tcPr>
          <w:p w:rsidR="007417E2" w:rsidRDefault="007417E2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7417E2" w:rsidTr="00702B8F">
        <w:tc>
          <w:tcPr>
            <w:tcW w:w="675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Степерева</w:t>
            </w:r>
          </w:p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493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17E2" w:rsidTr="00702B8F">
        <w:tc>
          <w:tcPr>
            <w:tcW w:w="675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</w:t>
            </w:r>
          </w:p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Николаевич</w:t>
            </w:r>
          </w:p>
        </w:tc>
        <w:tc>
          <w:tcPr>
            <w:tcW w:w="5493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417E2" w:rsidTr="00702B8F">
        <w:tc>
          <w:tcPr>
            <w:tcW w:w="675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Цыганкова</w:t>
            </w:r>
          </w:p>
          <w:p w:rsidR="002977D5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5493" w:type="dxa"/>
          </w:tcPr>
          <w:p w:rsidR="007417E2" w:rsidRDefault="002977D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417E2" w:rsidRPr="009A0C8A" w:rsidRDefault="007417E2" w:rsidP="007417E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417E2" w:rsidRDefault="007417E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Default="00763616" w:rsidP="007636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23</w:t>
      </w:r>
    </w:p>
    <w:p w:rsidR="00763616" w:rsidRDefault="00763616" w:rsidP="007636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763616" w:rsidRDefault="00763616" w:rsidP="007636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763616" w:rsidRDefault="00763616" w:rsidP="007636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763616" w:rsidRDefault="00763616" w:rsidP="007636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763616" w:rsidRPr="00530E3D" w:rsidRDefault="00763616" w:rsidP="007636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763616" w:rsidRDefault="00763616" w:rsidP="0076361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3616" w:rsidRPr="00FF09F2" w:rsidRDefault="00763616" w:rsidP="0076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763616" w:rsidRPr="00FF09F2" w:rsidRDefault="00763616" w:rsidP="0076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86</w:t>
      </w:r>
      <w:r w:rsidRPr="00FF09F2">
        <w:rPr>
          <w:sz w:val="28"/>
          <w:szCs w:val="28"/>
        </w:rPr>
        <w:t xml:space="preserve"> </w:t>
      </w:r>
    </w:p>
    <w:p w:rsidR="00763616" w:rsidRPr="00530E3D" w:rsidRDefault="00763616" w:rsidP="0076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616" w:rsidRDefault="00763616" w:rsidP="0076361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9 человек</w:t>
      </w:r>
    </w:p>
    <w:p w:rsidR="00763616" w:rsidRDefault="00763616" w:rsidP="0076361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763616" w:rsidRDefault="00763616" w:rsidP="00763616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763616" w:rsidTr="00702B8F">
        <w:tc>
          <w:tcPr>
            <w:tcW w:w="675" w:type="dxa"/>
          </w:tcPr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3616" w:rsidTr="00702B8F">
        <w:tc>
          <w:tcPr>
            <w:tcW w:w="675" w:type="dxa"/>
          </w:tcPr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Веретяхин</w:t>
            </w:r>
          </w:p>
          <w:p w:rsidR="00763616" w:rsidRPr="00FF09F2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Павлович</w:t>
            </w:r>
          </w:p>
        </w:tc>
        <w:tc>
          <w:tcPr>
            <w:tcW w:w="5493" w:type="dxa"/>
          </w:tcPr>
          <w:p w:rsidR="00763616" w:rsidRPr="00FF09F2" w:rsidRDefault="00763616" w:rsidP="00763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63616" w:rsidTr="00702B8F">
        <w:tc>
          <w:tcPr>
            <w:tcW w:w="675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Грибиниченко </w:t>
            </w:r>
          </w:p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Станиславович</w:t>
            </w:r>
          </w:p>
        </w:tc>
        <w:tc>
          <w:tcPr>
            <w:tcW w:w="5493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Духанова</w:t>
            </w:r>
          </w:p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93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</w:t>
            </w:r>
          </w:p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5493" w:type="dxa"/>
          </w:tcPr>
          <w:p w:rsidR="00763616" w:rsidRDefault="00763616" w:rsidP="00763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</w:t>
            </w:r>
          </w:p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  <w:r w:rsidR="00AD59A5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5493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AD59A5" w:rsidTr="00702B8F">
        <w:tc>
          <w:tcPr>
            <w:tcW w:w="675" w:type="dxa"/>
          </w:tcPr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Коробкова</w:t>
            </w:r>
          </w:p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5493" w:type="dxa"/>
          </w:tcPr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Родоманова</w:t>
            </w:r>
          </w:p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Григорьевна</w:t>
            </w:r>
          </w:p>
        </w:tc>
        <w:tc>
          <w:tcPr>
            <w:tcW w:w="5493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Рябыкина</w:t>
            </w:r>
          </w:p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493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763616" w:rsidTr="00702B8F">
        <w:tc>
          <w:tcPr>
            <w:tcW w:w="675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63616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</w:t>
            </w:r>
          </w:p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493" w:type="dxa"/>
          </w:tcPr>
          <w:p w:rsidR="00763616" w:rsidRDefault="00763616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63616" w:rsidRDefault="0076361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Default="00AD59A5" w:rsidP="00AD59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24</w:t>
      </w:r>
    </w:p>
    <w:p w:rsidR="00AD59A5" w:rsidRDefault="00AD59A5" w:rsidP="00AD59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AD59A5" w:rsidRDefault="00AD59A5" w:rsidP="00AD59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AD59A5" w:rsidRDefault="00AD59A5" w:rsidP="00AD59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AD59A5" w:rsidRDefault="00AD59A5" w:rsidP="00AD59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AD59A5" w:rsidRPr="00530E3D" w:rsidRDefault="00AD59A5" w:rsidP="00AD59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AD59A5" w:rsidRDefault="00AD59A5" w:rsidP="00AD59A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59A5" w:rsidRPr="00FF09F2" w:rsidRDefault="00AD59A5" w:rsidP="00AD59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AD59A5" w:rsidRPr="00FF09F2" w:rsidRDefault="00AD59A5" w:rsidP="00AD59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87</w:t>
      </w:r>
      <w:r w:rsidRPr="00FF09F2">
        <w:rPr>
          <w:sz w:val="28"/>
          <w:szCs w:val="28"/>
        </w:rPr>
        <w:t xml:space="preserve"> </w:t>
      </w:r>
    </w:p>
    <w:p w:rsidR="00AD59A5" w:rsidRPr="00530E3D" w:rsidRDefault="00AD59A5" w:rsidP="00AD59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9A5" w:rsidRDefault="00AD59A5" w:rsidP="00AD59A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8 человек</w:t>
      </w:r>
    </w:p>
    <w:p w:rsidR="00AD59A5" w:rsidRDefault="00AD59A5" w:rsidP="00AD59A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AD59A5" w:rsidRDefault="00AD59A5" w:rsidP="00AD59A5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AD59A5" w:rsidTr="00702B8F">
        <w:tc>
          <w:tcPr>
            <w:tcW w:w="675" w:type="dxa"/>
          </w:tcPr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D59A5" w:rsidTr="00702B8F">
        <w:tc>
          <w:tcPr>
            <w:tcW w:w="675" w:type="dxa"/>
          </w:tcPr>
          <w:p w:rsidR="00AD59A5" w:rsidRPr="00FF09F2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Билибина</w:t>
            </w:r>
          </w:p>
          <w:p w:rsidR="00343A98" w:rsidRPr="00FF09F2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5493" w:type="dxa"/>
          </w:tcPr>
          <w:p w:rsidR="00AD59A5" w:rsidRPr="00FF09F2" w:rsidRDefault="00343A98" w:rsidP="00343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343A98" w:rsidTr="00702B8F">
        <w:tc>
          <w:tcPr>
            <w:tcW w:w="675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Виданова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Валерьевна</w:t>
            </w:r>
          </w:p>
        </w:tc>
        <w:tc>
          <w:tcPr>
            <w:tcW w:w="5493" w:type="dxa"/>
          </w:tcPr>
          <w:p w:rsidR="00343A98" w:rsidRDefault="00343A98" w:rsidP="00343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343A98" w:rsidTr="00702B8F">
        <w:tc>
          <w:tcPr>
            <w:tcW w:w="675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Борисовна</w:t>
            </w:r>
          </w:p>
        </w:tc>
        <w:tc>
          <w:tcPr>
            <w:tcW w:w="5493" w:type="dxa"/>
          </w:tcPr>
          <w:p w:rsidR="00343A98" w:rsidRDefault="00343A98" w:rsidP="00343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Pr="00A004F2">
              <w:rPr>
                <w:b/>
                <w:sz w:val="24"/>
                <w:szCs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  <w:szCs w:val="24"/>
              </w:rPr>
              <w:t xml:space="preserve"> в Курской области</w:t>
            </w:r>
          </w:p>
        </w:tc>
      </w:tr>
      <w:tr w:rsidR="00AD59A5" w:rsidTr="00702B8F">
        <w:tc>
          <w:tcPr>
            <w:tcW w:w="675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Кривозубова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Иосифовна</w:t>
            </w:r>
          </w:p>
        </w:tc>
        <w:tc>
          <w:tcPr>
            <w:tcW w:w="5493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343A98" w:rsidTr="00702B8F">
        <w:tc>
          <w:tcPr>
            <w:tcW w:w="675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5493" w:type="dxa"/>
          </w:tcPr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D59A5" w:rsidTr="00702B8F">
        <w:tc>
          <w:tcPr>
            <w:tcW w:w="675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5493" w:type="dxa"/>
          </w:tcPr>
          <w:p w:rsidR="00AD59A5" w:rsidRDefault="00AD59A5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AD59A5" w:rsidTr="00702B8F">
        <w:tc>
          <w:tcPr>
            <w:tcW w:w="675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Дмитриевна</w:t>
            </w:r>
          </w:p>
        </w:tc>
        <w:tc>
          <w:tcPr>
            <w:tcW w:w="5493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59A5" w:rsidTr="00702B8F">
        <w:tc>
          <w:tcPr>
            <w:tcW w:w="675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Чамата</w:t>
            </w:r>
          </w:p>
          <w:p w:rsidR="00343A98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Сергеевна</w:t>
            </w:r>
          </w:p>
        </w:tc>
        <w:tc>
          <w:tcPr>
            <w:tcW w:w="5493" w:type="dxa"/>
          </w:tcPr>
          <w:p w:rsidR="00AD59A5" w:rsidRDefault="00343A98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D59A5" w:rsidRDefault="00AD59A5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Default="00CD037C" w:rsidP="00CD03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530E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25</w:t>
      </w:r>
    </w:p>
    <w:p w:rsidR="00CD037C" w:rsidRDefault="00CD037C" w:rsidP="00CD03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CD037C" w:rsidRDefault="00CD037C" w:rsidP="00CD03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CD037C" w:rsidRDefault="00CD037C" w:rsidP="00CD03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CD037C" w:rsidRDefault="00CD037C" w:rsidP="00CD03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CD037C" w:rsidRPr="00530E3D" w:rsidRDefault="00CD037C" w:rsidP="00CD03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0E3D">
        <w:rPr>
          <w:sz w:val="28"/>
          <w:szCs w:val="28"/>
        </w:rPr>
        <w:t xml:space="preserve">от </w:t>
      </w:r>
      <w:r w:rsidR="003E3F21">
        <w:rPr>
          <w:sz w:val="28"/>
          <w:szCs w:val="28"/>
        </w:rPr>
        <w:t>24</w:t>
      </w:r>
      <w:r>
        <w:rPr>
          <w:sz w:val="28"/>
          <w:szCs w:val="28"/>
        </w:rPr>
        <w:t>.05.</w:t>
      </w:r>
      <w:r w:rsidRPr="00530E3D">
        <w:rPr>
          <w:sz w:val="28"/>
          <w:szCs w:val="28"/>
        </w:rPr>
        <w:t>2023 г. № 3</w:t>
      </w:r>
      <w:r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>
        <w:rPr>
          <w:sz w:val="28"/>
          <w:szCs w:val="28"/>
        </w:rPr>
        <w:t>3</w:t>
      </w:r>
      <w:r w:rsidRPr="00530E3D">
        <w:rPr>
          <w:sz w:val="28"/>
          <w:szCs w:val="28"/>
        </w:rPr>
        <w:t>-5</w:t>
      </w:r>
    </w:p>
    <w:p w:rsidR="00CD037C" w:rsidRDefault="00CD037C" w:rsidP="00CD037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Pr="00FF09F2" w:rsidRDefault="00CD037C" w:rsidP="00CD03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членов участковой избирательной комиссии </w:t>
      </w:r>
    </w:p>
    <w:p w:rsidR="00CD037C" w:rsidRPr="00FF09F2" w:rsidRDefault="00CD037C" w:rsidP="00CD03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с правом решающего голоса избирательного участка № 2</w:t>
      </w:r>
      <w:r>
        <w:rPr>
          <w:sz w:val="28"/>
          <w:szCs w:val="28"/>
        </w:rPr>
        <w:t>88</w:t>
      </w:r>
      <w:r w:rsidRPr="00FF09F2">
        <w:rPr>
          <w:sz w:val="28"/>
          <w:szCs w:val="28"/>
        </w:rPr>
        <w:t xml:space="preserve"> </w:t>
      </w:r>
    </w:p>
    <w:p w:rsidR="00CD037C" w:rsidRPr="00530E3D" w:rsidRDefault="00CD037C" w:rsidP="00CD03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037C" w:rsidRDefault="00CD037C" w:rsidP="00CD03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7 человек</w:t>
      </w:r>
    </w:p>
    <w:p w:rsidR="00CD037C" w:rsidRDefault="00CD037C" w:rsidP="00CD037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– 5 лет (2023 – 2028 годы)</w:t>
      </w:r>
    </w:p>
    <w:p w:rsidR="00CD037C" w:rsidRDefault="00CD037C" w:rsidP="00CD037C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3402"/>
        <w:gridCol w:w="5493"/>
      </w:tblGrid>
      <w:tr w:rsidR="00CD037C" w:rsidTr="00702B8F">
        <w:tc>
          <w:tcPr>
            <w:tcW w:w="675" w:type="dxa"/>
          </w:tcPr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93" w:type="dxa"/>
          </w:tcPr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D037C" w:rsidTr="00702B8F">
        <w:tc>
          <w:tcPr>
            <w:tcW w:w="675" w:type="dxa"/>
          </w:tcPr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</w:t>
            </w:r>
          </w:p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Зоя Николаевна</w:t>
            </w:r>
          </w:p>
        </w:tc>
        <w:tc>
          <w:tcPr>
            <w:tcW w:w="5493" w:type="dxa"/>
          </w:tcPr>
          <w:p w:rsidR="00CD037C" w:rsidRPr="00FF09F2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Всероссийской политической партии </w:t>
            </w:r>
            <w:r w:rsidRPr="00B40827"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Зоя Ивановна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40827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Дмитриевское местное отделение политической партии </w:t>
            </w:r>
            <w:r w:rsidRPr="00F07407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Курское региональное отделение Политической партии </w:t>
            </w:r>
            <w:r w:rsidRPr="00FF09F2"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Юля Петровна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Сергеевна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D037C" w:rsidTr="00702B8F">
        <w:tc>
          <w:tcPr>
            <w:tcW w:w="675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</w:t>
            </w:r>
          </w:p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493" w:type="dxa"/>
          </w:tcPr>
          <w:p w:rsidR="00CD037C" w:rsidRDefault="00CD037C" w:rsidP="0070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D037C" w:rsidRPr="009A0C8A" w:rsidRDefault="00CD037C" w:rsidP="00CD037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037C" w:rsidRPr="009A0C8A" w:rsidRDefault="00CD037C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D037C" w:rsidRPr="009A0C8A" w:rsidSect="009D1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ED" w:rsidRDefault="00553FED" w:rsidP="004F73DD">
      <w:r>
        <w:separator/>
      </w:r>
    </w:p>
  </w:endnote>
  <w:endnote w:type="continuationSeparator" w:id="1">
    <w:p w:rsidR="00553FED" w:rsidRDefault="00553FED" w:rsidP="004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ED" w:rsidRDefault="00553FED" w:rsidP="004F73DD">
      <w:r>
        <w:separator/>
      </w:r>
    </w:p>
  </w:footnote>
  <w:footnote w:type="continuationSeparator" w:id="1">
    <w:p w:rsidR="00553FED" w:rsidRDefault="00553FED" w:rsidP="004F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1B"/>
    <w:rsid w:val="000347FD"/>
    <w:rsid w:val="00034BE4"/>
    <w:rsid w:val="0003721D"/>
    <w:rsid w:val="0004788D"/>
    <w:rsid w:val="0005670E"/>
    <w:rsid w:val="00060E34"/>
    <w:rsid w:val="00062E94"/>
    <w:rsid w:val="0009113E"/>
    <w:rsid w:val="000B1D3E"/>
    <w:rsid w:val="000D4CB1"/>
    <w:rsid w:val="000D5A0D"/>
    <w:rsid w:val="000D6FF8"/>
    <w:rsid w:val="000F218A"/>
    <w:rsid w:val="00102FE0"/>
    <w:rsid w:val="001179BB"/>
    <w:rsid w:val="00120034"/>
    <w:rsid w:val="0014451B"/>
    <w:rsid w:val="001A766F"/>
    <w:rsid w:val="001C356A"/>
    <w:rsid w:val="002400FB"/>
    <w:rsid w:val="0027040F"/>
    <w:rsid w:val="00270DB3"/>
    <w:rsid w:val="00284AC3"/>
    <w:rsid w:val="002851CF"/>
    <w:rsid w:val="00293E57"/>
    <w:rsid w:val="002977D5"/>
    <w:rsid w:val="002A3107"/>
    <w:rsid w:val="002A5E72"/>
    <w:rsid w:val="002D5132"/>
    <w:rsid w:val="002F0588"/>
    <w:rsid w:val="003071A2"/>
    <w:rsid w:val="00312293"/>
    <w:rsid w:val="00343A98"/>
    <w:rsid w:val="00354A47"/>
    <w:rsid w:val="00366621"/>
    <w:rsid w:val="00394D3A"/>
    <w:rsid w:val="003A37E3"/>
    <w:rsid w:val="003A5827"/>
    <w:rsid w:val="003B38C6"/>
    <w:rsid w:val="003C007E"/>
    <w:rsid w:val="003D69F2"/>
    <w:rsid w:val="003E3F21"/>
    <w:rsid w:val="0042119B"/>
    <w:rsid w:val="00433D52"/>
    <w:rsid w:val="00455009"/>
    <w:rsid w:val="00465F2F"/>
    <w:rsid w:val="00480ACC"/>
    <w:rsid w:val="00484810"/>
    <w:rsid w:val="00496D04"/>
    <w:rsid w:val="004B48B3"/>
    <w:rsid w:val="004D1640"/>
    <w:rsid w:val="004F73DD"/>
    <w:rsid w:val="00513EC8"/>
    <w:rsid w:val="00530E3D"/>
    <w:rsid w:val="00553FED"/>
    <w:rsid w:val="00556197"/>
    <w:rsid w:val="005777C1"/>
    <w:rsid w:val="00582BB3"/>
    <w:rsid w:val="005859D7"/>
    <w:rsid w:val="0059426C"/>
    <w:rsid w:val="005962DD"/>
    <w:rsid w:val="005B2BAA"/>
    <w:rsid w:val="005C1DEC"/>
    <w:rsid w:val="005C78BF"/>
    <w:rsid w:val="005F0A79"/>
    <w:rsid w:val="006028FE"/>
    <w:rsid w:val="00604252"/>
    <w:rsid w:val="006517BE"/>
    <w:rsid w:val="006532EF"/>
    <w:rsid w:val="00666E05"/>
    <w:rsid w:val="00692B82"/>
    <w:rsid w:val="00697B6F"/>
    <w:rsid w:val="006B7D0B"/>
    <w:rsid w:val="00702B8F"/>
    <w:rsid w:val="00725FB8"/>
    <w:rsid w:val="00740385"/>
    <w:rsid w:val="007417E2"/>
    <w:rsid w:val="00744176"/>
    <w:rsid w:val="00763616"/>
    <w:rsid w:val="007644C7"/>
    <w:rsid w:val="00773E15"/>
    <w:rsid w:val="00777E8B"/>
    <w:rsid w:val="00786ECB"/>
    <w:rsid w:val="00790975"/>
    <w:rsid w:val="007D5A04"/>
    <w:rsid w:val="008545FB"/>
    <w:rsid w:val="00854689"/>
    <w:rsid w:val="008A2409"/>
    <w:rsid w:val="008E0208"/>
    <w:rsid w:val="008E3E13"/>
    <w:rsid w:val="008E4EC9"/>
    <w:rsid w:val="009653BE"/>
    <w:rsid w:val="00972DB2"/>
    <w:rsid w:val="009A0C8A"/>
    <w:rsid w:val="009C3493"/>
    <w:rsid w:val="009D13A7"/>
    <w:rsid w:val="009E6966"/>
    <w:rsid w:val="009F1214"/>
    <w:rsid w:val="00A004F2"/>
    <w:rsid w:val="00A12C18"/>
    <w:rsid w:val="00A97AD8"/>
    <w:rsid w:val="00AC4B72"/>
    <w:rsid w:val="00AD59A5"/>
    <w:rsid w:val="00B06591"/>
    <w:rsid w:val="00B212C5"/>
    <w:rsid w:val="00B22B41"/>
    <w:rsid w:val="00B40827"/>
    <w:rsid w:val="00B40A5D"/>
    <w:rsid w:val="00B628ED"/>
    <w:rsid w:val="00B63330"/>
    <w:rsid w:val="00B91668"/>
    <w:rsid w:val="00B97B18"/>
    <w:rsid w:val="00BA0C7E"/>
    <w:rsid w:val="00BC01CA"/>
    <w:rsid w:val="00BE50D3"/>
    <w:rsid w:val="00C2566A"/>
    <w:rsid w:val="00C3184A"/>
    <w:rsid w:val="00C44997"/>
    <w:rsid w:val="00C90272"/>
    <w:rsid w:val="00C97E94"/>
    <w:rsid w:val="00CB2B62"/>
    <w:rsid w:val="00CD037C"/>
    <w:rsid w:val="00CD10F6"/>
    <w:rsid w:val="00CD6C13"/>
    <w:rsid w:val="00D74A27"/>
    <w:rsid w:val="00DA3E13"/>
    <w:rsid w:val="00DA77CE"/>
    <w:rsid w:val="00DB471B"/>
    <w:rsid w:val="00DC0B9D"/>
    <w:rsid w:val="00DD3E87"/>
    <w:rsid w:val="00DD46EB"/>
    <w:rsid w:val="00DD7762"/>
    <w:rsid w:val="00E47E7C"/>
    <w:rsid w:val="00E75D2D"/>
    <w:rsid w:val="00E76D8E"/>
    <w:rsid w:val="00E934A7"/>
    <w:rsid w:val="00E93E23"/>
    <w:rsid w:val="00EA4C94"/>
    <w:rsid w:val="00EA4F2C"/>
    <w:rsid w:val="00EE6440"/>
    <w:rsid w:val="00F03F5B"/>
    <w:rsid w:val="00F04B54"/>
    <w:rsid w:val="00F07407"/>
    <w:rsid w:val="00F1171F"/>
    <w:rsid w:val="00F450DE"/>
    <w:rsid w:val="00F96764"/>
    <w:rsid w:val="00FB072B"/>
    <w:rsid w:val="00FB421D"/>
    <w:rsid w:val="00FD2ECD"/>
    <w:rsid w:val="00FF09F2"/>
    <w:rsid w:val="00FF26F2"/>
    <w:rsid w:val="00FF66FB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18"/>
  </w:style>
  <w:style w:type="paragraph" w:styleId="2">
    <w:name w:val="heading 2"/>
    <w:basedOn w:val="a"/>
    <w:next w:val="a"/>
    <w:link w:val="20"/>
    <w:qFormat/>
    <w:rsid w:val="009D1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2C18"/>
    <w:pPr>
      <w:ind w:firstLine="709"/>
      <w:jc w:val="both"/>
    </w:pPr>
    <w:rPr>
      <w:sz w:val="24"/>
    </w:rPr>
  </w:style>
  <w:style w:type="paragraph" w:styleId="a3">
    <w:name w:val="Body Text Indent"/>
    <w:basedOn w:val="a"/>
    <w:link w:val="a4"/>
    <w:rsid w:val="00A12C18"/>
    <w:pPr>
      <w:widowControl w:val="0"/>
      <w:spacing w:line="360" w:lineRule="auto"/>
      <w:ind w:firstLine="540"/>
      <w:jc w:val="both"/>
    </w:pPr>
    <w:rPr>
      <w:rFonts w:ascii="Times New Roman CYR" w:hAnsi="Times New Roman CYR"/>
      <w:sz w:val="26"/>
    </w:rPr>
  </w:style>
  <w:style w:type="paragraph" w:styleId="22">
    <w:name w:val="Body Text Indent 2"/>
    <w:basedOn w:val="a"/>
    <w:rsid w:val="00DB471B"/>
    <w:pPr>
      <w:spacing w:line="360" w:lineRule="auto"/>
      <w:ind w:firstLine="708"/>
      <w:jc w:val="both"/>
    </w:pPr>
    <w:rPr>
      <w:sz w:val="28"/>
    </w:rPr>
  </w:style>
  <w:style w:type="character" w:styleId="a5">
    <w:name w:val="Hyperlink"/>
    <w:rsid w:val="00DB471B"/>
    <w:rPr>
      <w:color w:val="0000FF"/>
      <w:u w:val="single"/>
    </w:rPr>
  </w:style>
  <w:style w:type="paragraph" w:styleId="a6">
    <w:name w:val="Balloon Text"/>
    <w:basedOn w:val="a"/>
    <w:semiHidden/>
    <w:rsid w:val="006517B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B2B62"/>
    <w:rPr>
      <w:rFonts w:ascii="Times New Roman CYR" w:hAnsi="Times New Roman CYR"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4F73DD"/>
  </w:style>
  <w:style w:type="character" w:customStyle="1" w:styleId="a8">
    <w:name w:val="Текст сноски Знак"/>
    <w:basedOn w:val="a0"/>
    <w:link w:val="a7"/>
    <w:uiPriority w:val="99"/>
    <w:semiHidden/>
    <w:rsid w:val="004F73DD"/>
  </w:style>
  <w:style w:type="character" w:styleId="a9">
    <w:name w:val="footnote reference"/>
    <w:uiPriority w:val="99"/>
    <w:semiHidden/>
    <w:unhideWhenUsed/>
    <w:rsid w:val="004F73D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F73DD"/>
  </w:style>
  <w:style w:type="character" w:customStyle="1" w:styleId="ab">
    <w:name w:val="Текст концевой сноски Знак"/>
    <w:basedOn w:val="a0"/>
    <w:link w:val="aa"/>
    <w:uiPriority w:val="99"/>
    <w:semiHidden/>
    <w:rsid w:val="004F73DD"/>
  </w:style>
  <w:style w:type="character" w:styleId="ac">
    <w:name w:val="endnote reference"/>
    <w:uiPriority w:val="99"/>
    <w:semiHidden/>
    <w:unhideWhenUsed/>
    <w:rsid w:val="004F73DD"/>
    <w:rPr>
      <w:vertAlign w:val="superscript"/>
    </w:rPr>
  </w:style>
  <w:style w:type="character" w:customStyle="1" w:styleId="20">
    <w:name w:val="Заголовок 2 Знак"/>
    <w:basedOn w:val="a0"/>
    <w:link w:val="2"/>
    <w:rsid w:val="009D13A7"/>
    <w:rPr>
      <w:rFonts w:ascii="Arial" w:hAnsi="Arial" w:cs="Arial"/>
      <w:b/>
      <w:bCs/>
      <w:i/>
      <w:iCs/>
      <w:sz w:val="28"/>
      <w:szCs w:val="28"/>
    </w:rPr>
  </w:style>
  <w:style w:type="paragraph" w:styleId="ad">
    <w:name w:val="caption"/>
    <w:basedOn w:val="a"/>
    <w:next w:val="a"/>
    <w:qFormat/>
    <w:rsid w:val="009D13A7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530E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0E3D"/>
  </w:style>
  <w:style w:type="table" w:styleId="af0">
    <w:name w:val="Table Grid"/>
    <w:basedOn w:val="a1"/>
    <w:uiPriority w:val="59"/>
    <w:rsid w:val="00FF09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937</TotalTime>
  <Pages>26</Pages>
  <Words>7216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ИКСО</Company>
  <LinksUpToDate>false</LinksUpToDate>
  <CharactersWithSpaces>48252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Шавырина</cp:lastModifiedBy>
  <cp:revision>41</cp:revision>
  <cp:lastPrinted>2023-05-25T12:51:00Z</cp:lastPrinted>
  <dcterms:created xsi:type="dcterms:W3CDTF">2023-03-27T11:04:00Z</dcterms:created>
  <dcterms:modified xsi:type="dcterms:W3CDTF">2023-05-31T11:54:00Z</dcterms:modified>
</cp:coreProperties>
</file>