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A7" w:rsidRPr="00C35F6B" w:rsidRDefault="009D13A7" w:rsidP="009D13A7">
      <w:pPr>
        <w:pStyle w:val="ad"/>
        <w:jc w:val="center"/>
        <w:rPr>
          <w:b/>
          <w:bCs/>
          <w:sz w:val="32"/>
          <w:szCs w:val="32"/>
        </w:rPr>
      </w:pPr>
      <w:r w:rsidRPr="00C35F6B">
        <w:rPr>
          <w:b/>
          <w:bCs/>
          <w:sz w:val="32"/>
          <w:szCs w:val="32"/>
        </w:rPr>
        <w:t>ТЕРРИТОРИАЛЬНАЯ ИЗБИРАТЕЛЬНАЯ КОМИССИЯ</w:t>
      </w:r>
    </w:p>
    <w:p w:rsidR="009D13A7" w:rsidRPr="00C35F6B" w:rsidRDefault="009D13A7" w:rsidP="009D13A7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32"/>
          <w:szCs w:val="32"/>
        </w:rPr>
      </w:pPr>
      <w:r w:rsidRPr="00C35F6B">
        <w:rPr>
          <w:rFonts w:ascii="Times New Roman" w:hAnsi="Times New Roman"/>
          <w:bCs w:val="0"/>
          <w:i w:val="0"/>
          <w:sz w:val="32"/>
          <w:szCs w:val="32"/>
        </w:rPr>
        <w:t>ДМИТРИЕВСКОГО РАЙОНА КУРСКОЙ ОБЛАСТИ</w:t>
      </w:r>
    </w:p>
    <w:p w:rsidR="009D13A7" w:rsidRDefault="009D13A7" w:rsidP="009D13A7">
      <w:pPr>
        <w:jc w:val="center"/>
        <w:rPr>
          <w:b/>
          <w:sz w:val="28"/>
          <w:szCs w:val="28"/>
        </w:rPr>
      </w:pPr>
    </w:p>
    <w:p w:rsidR="009D13A7" w:rsidRPr="00E472E8" w:rsidRDefault="009D13A7" w:rsidP="009D13A7">
      <w:pPr>
        <w:jc w:val="center"/>
        <w:rPr>
          <w:b/>
          <w:sz w:val="28"/>
          <w:szCs w:val="28"/>
        </w:rPr>
      </w:pPr>
      <w:r w:rsidRPr="00E472E8">
        <w:rPr>
          <w:b/>
          <w:sz w:val="28"/>
          <w:szCs w:val="28"/>
        </w:rPr>
        <w:t>РЕШЕНИЕ</w:t>
      </w:r>
    </w:p>
    <w:p w:rsidR="009D13A7" w:rsidRPr="00E472E8" w:rsidRDefault="009D13A7" w:rsidP="009D13A7">
      <w:pPr>
        <w:jc w:val="center"/>
        <w:rPr>
          <w:b/>
          <w:sz w:val="28"/>
          <w:szCs w:val="28"/>
        </w:rPr>
      </w:pPr>
    </w:p>
    <w:p w:rsidR="009D13A7" w:rsidRDefault="003E78DF" w:rsidP="009D13A7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EE6440">
        <w:rPr>
          <w:sz w:val="28"/>
          <w:szCs w:val="28"/>
        </w:rPr>
        <w:t xml:space="preserve"> мая</w:t>
      </w:r>
      <w:r w:rsidR="00F1171F">
        <w:rPr>
          <w:sz w:val="28"/>
          <w:szCs w:val="28"/>
        </w:rPr>
        <w:t xml:space="preserve"> </w:t>
      </w:r>
      <w:r w:rsidR="009D13A7" w:rsidRPr="00E472E8">
        <w:rPr>
          <w:sz w:val="28"/>
          <w:szCs w:val="28"/>
        </w:rPr>
        <w:t>202</w:t>
      </w:r>
      <w:r w:rsidR="009D13A7">
        <w:rPr>
          <w:sz w:val="28"/>
          <w:szCs w:val="28"/>
        </w:rPr>
        <w:t>3</w:t>
      </w:r>
      <w:r w:rsidR="009D13A7" w:rsidRPr="00E472E8">
        <w:rPr>
          <w:sz w:val="28"/>
          <w:szCs w:val="28"/>
        </w:rPr>
        <w:t xml:space="preserve"> года                                                                   </w:t>
      </w:r>
      <w:r w:rsidR="009D13A7">
        <w:rPr>
          <w:sz w:val="28"/>
          <w:szCs w:val="28"/>
        </w:rPr>
        <w:t xml:space="preserve">        </w:t>
      </w:r>
      <w:r w:rsidR="009D13A7" w:rsidRPr="00E472E8">
        <w:rPr>
          <w:sz w:val="28"/>
          <w:szCs w:val="28"/>
        </w:rPr>
        <w:t xml:space="preserve"> № </w:t>
      </w:r>
      <w:r w:rsidR="009D13A7">
        <w:rPr>
          <w:sz w:val="28"/>
          <w:szCs w:val="28"/>
        </w:rPr>
        <w:t>3</w:t>
      </w:r>
      <w:r w:rsidR="00EE6440">
        <w:rPr>
          <w:sz w:val="28"/>
          <w:szCs w:val="28"/>
        </w:rPr>
        <w:t>4</w:t>
      </w:r>
      <w:r w:rsidR="009D13A7" w:rsidRPr="00B42F94">
        <w:rPr>
          <w:sz w:val="28"/>
          <w:szCs w:val="28"/>
        </w:rPr>
        <w:t>/</w:t>
      </w:r>
      <w:r w:rsidR="009D13A7">
        <w:rPr>
          <w:sz w:val="28"/>
          <w:szCs w:val="28"/>
        </w:rPr>
        <w:t>19</w:t>
      </w:r>
      <w:r w:rsidR="000735B5">
        <w:rPr>
          <w:sz w:val="28"/>
          <w:szCs w:val="28"/>
        </w:rPr>
        <w:t>4</w:t>
      </w:r>
      <w:r w:rsidR="009D13A7" w:rsidRPr="00B42F94">
        <w:rPr>
          <w:sz w:val="28"/>
          <w:szCs w:val="28"/>
        </w:rPr>
        <w:t>-5</w:t>
      </w:r>
    </w:p>
    <w:p w:rsidR="009D13A7" w:rsidRDefault="009D13A7" w:rsidP="009D13A7">
      <w:pPr>
        <w:rPr>
          <w:sz w:val="28"/>
          <w:szCs w:val="28"/>
        </w:rPr>
      </w:pPr>
    </w:p>
    <w:p w:rsidR="00EE6440" w:rsidRPr="003D69F2" w:rsidRDefault="00EE6440" w:rsidP="003D69F2">
      <w:pPr>
        <w:jc w:val="center"/>
        <w:rPr>
          <w:b/>
          <w:sz w:val="28"/>
          <w:szCs w:val="28"/>
        </w:rPr>
      </w:pPr>
      <w:r w:rsidRPr="003D69F2">
        <w:rPr>
          <w:b/>
          <w:sz w:val="28"/>
          <w:szCs w:val="28"/>
        </w:rPr>
        <w:t xml:space="preserve">О </w:t>
      </w:r>
      <w:r w:rsidR="000735B5">
        <w:rPr>
          <w:b/>
          <w:sz w:val="28"/>
          <w:szCs w:val="28"/>
        </w:rPr>
        <w:t>назначении</w:t>
      </w:r>
      <w:r w:rsidRPr="003D69F2">
        <w:rPr>
          <w:b/>
          <w:sz w:val="28"/>
          <w:szCs w:val="28"/>
        </w:rPr>
        <w:t xml:space="preserve"> </w:t>
      </w:r>
      <w:r w:rsidR="000735B5">
        <w:rPr>
          <w:b/>
          <w:sz w:val="28"/>
          <w:szCs w:val="28"/>
        </w:rPr>
        <w:t>председателей учас</w:t>
      </w:r>
      <w:r w:rsidRPr="003D69F2">
        <w:rPr>
          <w:b/>
          <w:sz w:val="28"/>
          <w:szCs w:val="28"/>
        </w:rPr>
        <w:t>тковых избирательных комиссий</w:t>
      </w:r>
    </w:p>
    <w:p w:rsidR="00EE6440" w:rsidRPr="003D69F2" w:rsidRDefault="00EE6440" w:rsidP="003D69F2">
      <w:pPr>
        <w:jc w:val="center"/>
        <w:rPr>
          <w:b/>
          <w:sz w:val="28"/>
          <w:szCs w:val="28"/>
        </w:rPr>
      </w:pPr>
      <w:r w:rsidRPr="003D69F2">
        <w:rPr>
          <w:b/>
          <w:sz w:val="28"/>
          <w:szCs w:val="28"/>
        </w:rPr>
        <w:t>избирательных участков №№ 264-288</w:t>
      </w:r>
    </w:p>
    <w:p w:rsidR="00EE6440" w:rsidRDefault="00EE6440" w:rsidP="00EE6440"/>
    <w:p w:rsidR="003D69F2" w:rsidRDefault="003D69F2" w:rsidP="00EE6440"/>
    <w:p w:rsidR="00EE6440" w:rsidRPr="003D69F2" w:rsidRDefault="00EE6440" w:rsidP="004D217E">
      <w:pPr>
        <w:spacing w:line="276" w:lineRule="auto"/>
        <w:jc w:val="both"/>
        <w:rPr>
          <w:sz w:val="28"/>
          <w:szCs w:val="28"/>
        </w:rPr>
      </w:pPr>
      <w:r>
        <w:tab/>
      </w:r>
      <w:r w:rsidR="004D217E">
        <w:rPr>
          <w:sz w:val="28"/>
          <w:szCs w:val="28"/>
        </w:rPr>
        <w:t xml:space="preserve">В </w:t>
      </w:r>
      <w:r w:rsidRPr="003D69F2">
        <w:rPr>
          <w:sz w:val="28"/>
          <w:szCs w:val="28"/>
        </w:rPr>
        <w:t>соответствии с</w:t>
      </w:r>
      <w:r w:rsidR="004D217E">
        <w:rPr>
          <w:sz w:val="28"/>
          <w:szCs w:val="28"/>
        </w:rPr>
        <w:t xml:space="preserve"> пунктом 7</w:t>
      </w:r>
      <w:r w:rsidRPr="003D69F2">
        <w:rPr>
          <w:sz w:val="28"/>
          <w:szCs w:val="28"/>
        </w:rPr>
        <w:t xml:space="preserve"> статьи 2</w:t>
      </w:r>
      <w:r w:rsidR="004D217E">
        <w:rPr>
          <w:sz w:val="28"/>
          <w:szCs w:val="28"/>
        </w:rPr>
        <w:t>8</w:t>
      </w:r>
      <w:r w:rsidRPr="003D69F2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4D217E">
        <w:rPr>
          <w:sz w:val="28"/>
          <w:szCs w:val="28"/>
        </w:rPr>
        <w:t>пунктом 8 статьи 28</w:t>
      </w:r>
      <w:r w:rsidRPr="003D69F2">
        <w:rPr>
          <w:sz w:val="28"/>
          <w:szCs w:val="28"/>
        </w:rPr>
        <w:t xml:space="preserve"> Закона Курской области «Кодекс Курской области о выборах и референдумах»,</w:t>
      </w:r>
      <w:r w:rsidR="004D217E">
        <w:rPr>
          <w:sz w:val="28"/>
          <w:szCs w:val="28"/>
        </w:rPr>
        <w:t xml:space="preserve"> на основании решения территориальной избирательной комиссии Дмитриевского района Курской области от </w:t>
      </w:r>
      <w:r w:rsidR="006C16A1">
        <w:rPr>
          <w:sz w:val="28"/>
          <w:szCs w:val="28"/>
        </w:rPr>
        <w:t>24</w:t>
      </w:r>
      <w:r w:rsidR="004D217E">
        <w:rPr>
          <w:sz w:val="28"/>
          <w:szCs w:val="28"/>
        </w:rPr>
        <w:t xml:space="preserve"> мая 2023 года № 34/193-5</w:t>
      </w:r>
      <w:r w:rsidR="004D217E" w:rsidRPr="004D217E">
        <w:rPr>
          <w:b/>
          <w:sz w:val="28"/>
          <w:szCs w:val="28"/>
        </w:rPr>
        <w:t xml:space="preserve"> </w:t>
      </w:r>
      <w:r w:rsidR="004D217E">
        <w:rPr>
          <w:b/>
          <w:sz w:val="28"/>
          <w:szCs w:val="28"/>
        </w:rPr>
        <w:t>«</w:t>
      </w:r>
      <w:r w:rsidR="004D217E" w:rsidRPr="004D217E">
        <w:rPr>
          <w:sz w:val="28"/>
          <w:szCs w:val="28"/>
        </w:rPr>
        <w:t>О формировании участковых избирательных комиссий</w:t>
      </w:r>
      <w:r w:rsidR="004D217E">
        <w:rPr>
          <w:sz w:val="28"/>
          <w:szCs w:val="28"/>
        </w:rPr>
        <w:t xml:space="preserve"> </w:t>
      </w:r>
      <w:r w:rsidR="004D217E" w:rsidRPr="004D217E">
        <w:rPr>
          <w:sz w:val="28"/>
          <w:szCs w:val="28"/>
        </w:rPr>
        <w:t>избирательных участков №№ 264-288</w:t>
      </w:r>
      <w:r w:rsidR="004D217E">
        <w:rPr>
          <w:sz w:val="28"/>
          <w:szCs w:val="28"/>
        </w:rPr>
        <w:t>», рассмотрев предложения по кандидатурам для назначения председателями участковых избирательных комиссий,</w:t>
      </w:r>
      <w:r w:rsidRPr="004D217E">
        <w:rPr>
          <w:sz w:val="28"/>
          <w:szCs w:val="28"/>
        </w:rPr>
        <w:t xml:space="preserve"> </w:t>
      </w:r>
      <w:r w:rsidRPr="003D69F2">
        <w:rPr>
          <w:sz w:val="28"/>
          <w:szCs w:val="28"/>
        </w:rPr>
        <w:t>территориальная избирательная комиссия Дмитриевского района Курской области РЕШИЛА:</w:t>
      </w:r>
    </w:p>
    <w:p w:rsidR="00EE6440" w:rsidRPr="003D69F2" w:rsidRDefault="00EE6440" w:rsidP="004D217E">
      <w:pPr>
        <w:spacing w:line="276" w:lineRule="auto"/>
        <w:jc w:val="both"/>
        <w:rPr>
          <w:sz w:val="28"/>
          <w:szCs w:val="28"/>
        </w:rPr>
      </w:pPr>
      <w:r w:rsidRPr="003D69F2">
        <w:rPr>
          <w:sz w:val="28"/>
          <w:szCs w:val="28"/>
        </w:rPr>
        <w:tab/>
        <w:t xml:space="preserve">1. </w:t>
      </w:r>
      <w:r w:rsidR="008658C4">
        <w:rPr>
          <w:sz w:val="28"/>
          <w:szCs w:val="28"/>
        </w:rPr>
        <w:t>Назначить председателями</w:t>
      </w:r>
      <w:r w:rsidRPr="003D69F2">
        <w:rPr>
          <w:sz w:val="28"/>
          <w:szCs w:val="28"/>
        </w:rPr>
        <w:t xml:space="preserve"> участковы</w:t>
      </w:r>
      <w:r w:rsidR="008658C4">
        <w:rPr>
          <w:sz w:val="28"/>
          <w:szCs w:val="28"/>
        </w:rPr>
        <w:t>х</w:t>
      </w:r>
      <w:r w:rsidRPr="003D69F2">
        <w:rPr>
          <w:sz w:val="28"/>
          <w:szCs w:val="28"/>
        </w:rPr>
        <w:t xml:space="preserve"> избирательны</w:t>
      </w:r>
      <w:r w:rsidR="008658C4">
        <w:rPr>
          <w:sz w:val="28"/>
          <w:szCs w:val="28"/>
        </w:rPr>
        <w:t>х</w:t>
      </w:r>
      <w:r w:rsidRPr="003D69F2">
        <w:rPr>
          <w:sz w:val="28"/>
          <w:szCs w:val="28"/>
        </w:rPr>
        <w:t xml:space="preserve"> комисси</w:t>
      </w:r>
      <w:r w:rsidR="008658C4">
        <w:rPr>
          <w:sz w:val="28"/>
          <w:szCs w:val="28"/>
        </w:rPr>
        <w:t>й</w:t>
      </w:r>
      <w:r w:rsidRPr="003D69F2">
        <w:rPr>
          <w:sz w:val="28"/>
          <w:szCs w:val="28"/>
        </w:rPr>
        <w:t xml:space="preserve"> избирательных участков №№ 264-288 член</w:t>
      </w:r>
      <w:r w:rsidR="008658C4">
        <w:rPr>
          <w:sz w:val="28"/>
          <w:szCs w:val="28"/>
        </w:rPr>
        <w:t>ов</w:t>
      </w:r>
      <w:r w:rsidRPr="003D69F2">
        <w:rPr>
          <w:sz w:val="28"/>
          <w:szCs w:val="28"/>
        </w:rPr>
        <w:t xml:space="preserve"> участковых избирательных комиссий с правом решающего голоса</w:t>
      </w:r>
      <w:r w:rsidR="008658C4">
        <w:rPr>
          <w:sz w:val="28"/>
          <w:szCs w:val="28"/>
        </w:rPr>
        <w:t xml:space="preserve"> сог</w:t>
      </w:r>
      <w:r w:rsidRPr="003D69F2">
        <w:rPr>
          <w:sz w:val="28"/>
          <w:szCs w:val="28"/>
        </w:rPr>
        <w:t>ласно прилагаем</w:t>
      </w:r>
      <w:r w:rsidR="008658C4">
        <w:rPr>
          <w:sz w:val="28"/>
          <w:szCs w:val="28"/>
        </w:rPr>
        <w:t>ому</w:t>
      </w:r>
      <w:r w:rsidRPr="003D69F2">
        <w:rPr>
          <w:sz w:val="28"/>
          <w:szCs w:val="28"/>
        </w:rPr>
        <w:t xml:space="preserve"> списк</w:t>
      </w:r>
      <w:r w:rsidR="008658C4">
        <w:rPr>
          <w:sz w:val="28"/>
          <w:szCs w:val="28"/>
        </w:rPr>
        <w:t>у.</w:t>
      </w:r>
      <w:r w:rsidRPr="003D69F2">
        <w:rPr>
          <w:sz w:val="28"/>
          <w:szCs w:val="28"/>
        </w:rPr>
        <w:t xml:space="preserve"> </w:t>
      </w:r>
    </w:p>
    <w:p w:rsidR="008658C4" w:rsidRDefault="00EE6440" w:rsidP="003D69F2">
      <w:pPr>
        <w:spacing w:line="276" w:lineRule="auto"/>
        <w:jc w:val="both"/>
        <w:rPr>
          <w:sz w:val="28"/>
          <w:szCs w:val="28"/>
        </w:rPr>
      </w:pPr>
      <w:r w:rsidRPr="003D69F2">
        <w:rPr>
          <w:sz w:val="28"/>
          <w:szCs w:val="28"/>
        </w:rPr>
        <w:tab/>
        <w:t xml:space="preserve">2. </w:t>
      </w:r>
      <w:r w:rsidR="008658C4">
        <w:rPr>
          <w:sz w:val="28"/>
          <w:szCs w:val="28"/>
        </w:rPr>
        <w:t xml:space="preserve">Председателям участковых избирательных комиссий, назначенным настоящим решением, </w:t>
      </w:r>
      <w:r w:rsidR="00515B65">
        <w:rPr>
          <w:sz w:val="28"/>
          <w:szCs w:val="28"/>
        </w:rPr>
        <w:t>провести первые заседания участковых избирательных комиссий в срок до 9 июня 2023 года.</w:t>
      </w:r>
    </w:p>
    <w:p w:rsidR="00EE6440" w:rsidRPr="003D69F2" w:rsidRDefault="00515B65" w:rsidP="003D69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EE6440" w:rsidRPr="003D69F2">
        <w:rPr>
          <w:sz w:val="28"/>
          <w:szCs w:val="28"/>
        </w:rPr>
        <w:t>Направить настоящее решение в Избирательную комиссию Курской области.</w:t>
      </w:r>
    </w:p>
    <w:p w:rsidR="00EE6440" w:rsidRPr="003D69F2" w:rsidRDefault="00EE6440" w:rsidP="003D69F2">
      <w:pPr>
        <w:spacing w:line="276" w:lineRule="auto"/>
        <w:jc w:val="both"/>
        <w:rPr>
          <w:sz w:val="28"/>
          <w:szCs w:val="28"/>
        </w:rPr>
      </w:pPr>
      <w:r w:rsidRPr="003D69F2">
        <w:rPr>
          <w:sz w:val="28"/>
          <w:szCs w:val="28"/>
        </w:rPr>
        <w:tab/>
      </w:r>
      <w:r w:rsidR="00515B65">
        <w:rPr>
          <w:sz w:val="28"/>
          <w:szCs w:val="28"/>
        </w:rPr>
        <w:t>4</w:t>
      </w:r>
      <w:r w:rsidRPr="003D69F2">
        <w:rPr>
          <w:sz w:val="28"/>
          <w:szCs w:val="28"/>
        </w:rPr>
        <w:t>. Направить выписк</w:t>
      </w:r>
      <w:r w:rsidR="00515B65">
        <w:rPr>
          <w:sz w:val="28"/>
          <w:szCs w:val="28"/>
        </w:rPr>
        <w:t>и</w:t>
      </w:r>
      <w:r w:rsidRPr="003D69F2">
        <w:rPr>
          <w:sz w:val="28"/>
          <w:szCs w:val="28"/>
        </w:rPr>
        <w:t xml:space="preserve"> из настоящего решения в участков</w:t>
      </w:r>
      <w:r w:rsidR="00515B65">
        <w:rPr>
          <w:sz w:val="28"/>
          <w:szCs w:val="28"/>
        </w:rPr>
        <w:t>ые</w:t>
      </w:r>
      <w:r w:rsidRPr="003D69F2">
        <w:rPr>
          <w:sz w:val="28"/>
          <w:szCs w:val="28"/>
        </w:rPr>
        <w:t xml:space="preserve"> избирательн</w:t>
      </w:r>
      <w:r w:rsidR="00515B65">
        <w:rPr>
          <w:sz w:val="28"/>
          <w:szCs w:val="28"/>
        </w:rPr>
        <w:t>ые</w:t>
      </w:r>
      <w:r w:rsidRPr="003D69F2">
        <w:rPr>
          <w:sz w:val="28"/>
          <w:szCs w:val="28"/>
        </w:rPr>
        <w:t xml:space="preserve"> комисси</w:t>
      </w:r>
      <w:r w:rsidR="00515B65">
        <w:rPr>
          <w:sz w:val="28"/>
          <w:szCs w:val="28"/>
        </w:rPr>
        <w:t>и избирательных участков №№ 264-288</w:t>
      </w:r>
      <w:r w:rsidRPr="003D69F2">
        <w:rPr>
          <w:sz w:val="28"/>
          <w:szCs w:val="28"/>
        </w:rPr>
        <w:t>.</w:t>
      </w:r>
    </w:p>
    <w:p w:rsidR="00C90272" w:rsidRDefault="00C90272" w:rsidP="00C90272">
      <w:pPr>
        <w:jc w:val="right"/>
        <w:rPr>
          <w:rFonts w:ascii="Liberation Serif" w:hAnsi="Liberation Serif" w:cs="Liberation Serif"/>
        </w:rPr>
      </w:pPr>
    </w:p>
    <w:p w:rsidR="00FB072B" w:rsidRPr="009F1214" w:rsidRDefault="00FB072B" w:rsidP="00C90272">
      <w:pPr>
        <w:jc w:val="right"/>
        <w:rPr>
          <w:rFonts w:ascii="Liberation Serif" w:hAnsi="Liberation Serif" w:cs="Liberation Serif"/>
        </w:rPr>
      </w:pPr>
    </w:p>
    <w:p w:rsidR="00530E3D" w:rsidRPr="000C2A7F" w:rsidRDefault="00530E3D" w:rsidP="00530E3D">
      <w:pPr>
        <w:pStyle w:val="ae"/>
        <w:spacing w:after="0"/>
        <w:jc w:val="both"/>
        <w:rPr>
          <w:sz w:val="28"/>
          <w:szCs w:val="28"/>
        </w:rPr>
      </w:pPr>
      <w:r w:rsidRPr="000C2A7F">
        <w:rPr>
          <w:sz w:val="28"/>
          <w:szCs w:val="28"/>
        </w:rPr>
        <w:t>Председатель территориальной</w:t>
      </w:r>
    </w:p>
    <w:p w:rsidR="00530E3D" w:rsidRPr="000C2A7F" w:rsidRDefault="00530E3D" w:rsidP="00530E3D">
      <w:pPr>
        <w:pStyle w:val="ae"/>
        <w:spacing w:after="0"/>
        <w:jc w:val="both"/>
        <w:rPr>
          <w:sz w:val="28"/>
          <w:szCs w:val="28"/>
        </w:rPr>
      </w:pPr>
      <w:r w:rsidRPr="000C2A7F">
        <w:rPr>
          <w:sz w:val="28"/>
          <w:szCs w:val="28"/>
        </w:rPr>
        <w:t>избирательной комиссии</w:t>
      </w:r>
    </w:p>
    <w:p w:rsidR="00530E3D" w:rsidRPr="000C2A7F" w:rsidRDefault="00530E3D" w:rsidP="00530E3D">
      <w:pPr>
        <w:pStyle w:val="ae"/>
        <w:spacing w:after="0"/>
        <w:rPr>
          <w:sz w:val="28"/>
          <w:szCs w:val="28"/>
        </w:rPr>
      </w:pPr>
      <w:r w:rsidRPr="000C2A7F">
        <w:rPr>
          <w:sz w:val="28"/>
          <w:szCs w:val="28"/>
        </w:rPr>
        <w:t>Дмитриевского района</w:t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0C2A7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FB07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0C2A7F">
        <w:rPr>
          <w:sz w:val="28"/>
          <w:szCs w:val="28"/>
        </w:rPr>
        <w:t>Н. И. Булеева</w:t>
      </w:r>
    </w:p>
    <w:p w:rsidR="00530E3D" w:rsidRDefault="00530E3D" w:rsidP="00530E3D">
      <w:pPr>
        <w:pStyle w:val="ae"/>
        <w:spacing w:after="0"/>
        <w:jc w:val="both"/>
        <w:rPr>
          <w:sz w:val="28"/>
          <w:szCs w:val="28"/>
        </w:rPr>
      </w:pPr>
    </w:p>
    <w:p w:rsidR="00530E3D" w:rsidRPr="000C2A7F" w:rsidRDefault="00530E3D" w:rsidP="00530E3D">
      <w:pPr>
        <w:pStyle w:val="ae"/>
        <w:spacing w:after="0"/>
        <w:jc w:val="both"/>
        <w:rPr>
          <w:sz w:val="28"/>
          <w:szCs w:val="28"/>
        </w:rPr>
      </w:pPr>
      <w:r w:rsidRPr="000C2A7F">
        <w:rPr>
          <w:sz w:val="28"/>
          <w:szCs w:val="28"/>
        </w:rPr>
        <w:t>Секретарь территориальной</w:t>
      </w:r>
    </w:p>
    <w:p w:rsidR="00530E3D" w:rsidRPr="000C2A7F" w:rsidRDefault="00530E3D" w:rsidP="00530E3D">
      <w:pPr>
        <w:pStyle w:val="ae"/>
        <w:spacing w:after="0"/>
        <w:jc w:val="both"/>
        <w:rPr>
          <w:sz w:val="28"/>
          <w:szCs w:val="28"/>
        </w:rPr>
      </w:pPr>
      <w:r w:rsidRPr="000C2A7F">
        <w:rPr>
          <w:sz w:val="28"/>
          <w:szCs w:val="28"/>
        </w:rPr>
        <w:t>избирательной комиссии</w:t>
      </w:r>
    </w:p>
    <w:p w:rsidR="00530E3D" w:rsidRDefault="00530E3D" w:rsidP="00530E3D">
      <w:pPr>
        <w:pStyle w:val="ae"/>
        <w:spacing w:after="0"/>
      </w:pPr>
      <w:r w:rsidRPr="000C2A7F">
        <w:rPr>
          <w:sz w:val="28"/>
          <w:szCs w:val="28"/>
        </w:rPr>
        <w:t>Дмитриевского района</w:t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FB07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C2A7F">
        <w:rPr>
          <w:sz w:val="28"/>
          <w:szCs w:val="28"/>
        </w:rPr>
        <w:t xml:space="preserve">   М. С. Шавырина</w:t>
      </w:r>
      <w:r>
        <w:t xml:space="preserve">    </w:t>
      </w:r>
    </w:p>
    <w:p w:rsidR="009F1214" w:rsidRDefault="002400FB" w:rsidP="00530E3D">
      <w:pPr>
        <w:rPr>
          <w:sz w:val="28"/>
          <w:szCs w:val="28"/>
        </w:rPr>
      </w:pPr>
      <w:r>
        <w:rPr>
          <w:rFonts w:ascii="Liberation Serif" w:hAnsi="Liberation Serif" w:cs="Liberation Serif"/>
        </w:rPr>
        <w:br w:type="page"/>
      </w:r>
      <w:bookmarkStart w:id="0" w:name="Par33"/>
      <w:bookmarkStart w:id="1" w:name="Par40"/>
      <w:bookmarkEnd w:id="0"/>
      <w:bookmarkEnd w:id="1"/>
      <w:r w:rsidR="00530E3D" w:rsidRPr="00530E3D"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530E3D">
        <w:rPr>
          <w:sz w:val="28"/>
          <w:szCs w:val="28"/>
        </w:rPr>
        <w:t xml:space="preserve">       </w:t>
      </w:r>
      <w:r w:rsidR="00530E3D" w:rsidRPr="00530E3D">
        <w:rPr>
          <w:sz w:val="28"/>
          <w:szCs w:val="28"/>
        </w:rPr>
        <w:t xml:space="preserve">Приложение </w:t>
      </w:r>
    </w:p>
    <w:p w:rsidR="00530E3D" w:rsidRDefault="00530E3D" w:rsidP="00530E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530E3D" w:rsidRDefault="00530E3D" w:rsidP="00530E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530E3D" w:rsidRDefault="00530E3D" w:rsidP="00530E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530E3D" w:rsidRDefault="00530E3D" w:rsidP="00530E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530E3D" w:rsidRPr="00530E3D" w:rsidRDefault="00530E3D" w:rsidP="00530E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11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530E3D">
        <w:rPr>
          <w:sz w:val="28"/>
          <w:szCs w:val="28"/>
        </w:rPr>
        <w:t xml:space="preserve">от </w:t>
      </w:r>
      <w:r w:rsidR="003E78DF">
        <w:rPr>
          <w:sz w:val="28"/>
          <w:szCs w:val="28"/>
        </w:rPr>
        <w:t>24</w:t>
      </w:r>
      <w:r w:rsidR="00F1171F">
        <w:rPr>
          <w:sz w:val="28"/>
          <w:szCs w:val="28"/>
        </w:rPr>
        <w:t>.0</w:t>
      </w:r>
      <w:r w:rsidR="003D69F2">
        <w:rPr>
          <w:sz w:val="28"/>
          <w:szCs w:val="28"/>
        </w:rPr>
        <w:t>5</w:t>
      </w:r>
      <w:r w:rsidR="00F1171F">
        <w:rPr>
          <w:sz w:val="28"/>
          <w:szCs w:val="28"/>
        </w:rPr>
        <w:t>.</w:t>
      </w:r>
      <w:r w:rsidRPr="00530E3D">
        <w:rPr>
          <w:sz w:val="28"/>
          <w:szCs w:val="28"/>
        </w:rPr>
        <w:t>2023 г. № 3</w:t>
      </w:r>
      <w:r w:rsidR="003D69F2">
        <w:rPr>
          <w:sz w:val="28"/>
          <w:szCs w:val="28"/>
        </w:rPr>
        <w:t>4</w:t>
      </w:r>
      <w:r w:rsidRPr="00530E3D">
        <w:rPr>
          <w:sz w:val="28"/>
          <w:szCs w:val="28"/>
        </w:rPr>
        <w:t>/19</w:t>
      </w:r>
      <w:r w:rsidR="00515B65">
        <w:rPr>
          <w:sz w:val="28"/>
          <w:szCs w:val="28"/>
        </w:rPr>
        <w:t>4</w:t>
      </w:r>
      <w:r w:rsidRPr="00530E3D">
        <w:rPr>
          <w:sz w:val="28"/>
          <w:szCs w:val="28"/>
        </w:rPr>
        <w:t>-5</w:t>
      </w:r>
    </w:p>
    <w:p w:rsidR="00530E3D" w:rsidRDefault="00530E3D" w:rsidP="00530E3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3D69F2" w:rsidRPr="009F1214" w:rsidRDefault="003D69F2" w:rsidP="00530E3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3D69F2" w:rsidRPr="00FF09F2" w:rsidRDefault="003D69F2" w:rsidP="00FB07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 xml:space="preserve">Список </w:t>
      </w:r>
      <w:r w:rsidR="00BB7581">
        <w:rPr>
          <w:sz w:val="28"/>
          <w:szCs w:val="28"/>
        </w:rPr>
        <w:t>председателей</w:t>
      </w:r>
      <w:r w:rsidRPr="00FF09F2">
        <w:rPr>
          <w:sz w:val="28"/>
          <w:szCs w:val="28"/>
        </w:rPr>
        <w:t xml:space="preserve"> участков</w:t>
      </w:r>
      <w:r w:rsidR="00BB7581">
        <w:rPr>
          <w:sz w:val="28"/>
          <w:szCs w:val="28"/>
        </w:rPr>
        <w:t>ых</w:t>
      </w:r>
      <w:r w:rsidRPr="00FF09F2">
        <w:rPr>
          <w:sz w:val="28"/>
          <w:szCs w:val="28"/>
        </w:rPr>
        <w:t xml:space="preserve"> избирательн</w:t>
      </w:r>
      <w:r w:rsidR="00BB7581">
        <w:rPr>
          <w:sz w:val="28"/>
          <w:szCs w:val="28"/>
        </w:rPr>
        <w:t>ых</w:t>
      </w:r>
      <w:r w:rsidRPr="00FF09F2">
        <w:rPr>
          <w:sz w:val="28"/>
          <w:szCs w:val="28"/>
        </w:rPr>
        <w:t xml:space="preserve"> комисси</w:t>
      </w:r>
      <w:r w:rsidR="00BB7581">
        <w:rPr>
          <w:sz w:val="28"/>
          <w:szCs w:val="28"/>
        </w:rPr>
        <w:t>й</w:t>
      </w:r>
      <w:r w:rsidRPr="00FF09F2">
        <w:rPr>
          <w:sz w:val="28"/>
          <w:szCs w:val="28"/>
        </w:rPr>
        <w:t xml:space="preserve"> </w:t>
      </w:r>
    </w:p>
    <w:p w:rsidR="00FB072B" w:rsidRPr="00FF09F2" w:rsidRDefault="003D69F2" w:rsidP="00FB07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F2">
        <w:rPr>
          <w:sz w:val="28"/>
          <w:szCs w:val="28"/>
        </w:rPr>
        <w:t>избирательн</w:t>
      </w:r>
      <w:r w:rsidR="00BB7581">
        <w:rPr>
          <w:sz w:val="28"/>
          <w:szCs w:val="28"/>
        </w:rPr>
        <w:t>ых</w:t>
      </w:r>
      <w:r w:rsidRPr="00FF09F2">
        <w:rPr>
          <w:sz w:val="28"/>
          <w:szCs w:val="28"/>
        </w:rPr>
        <w:t xml:space="preserve"> участк</w:t>
      </w:r>
      <w:r w:rsidR="00BB7581">
        <w:rPr>
          <w:sz w:val="28"/>
          <w:szCs w:val="28"/>
        </w:rPr>
        <w:t>ов</w:t>
      </w:r>
      <w:r w:rsidRPr="00FF09F2">
        <w:rPr>
          <w:sz w:val="28"/>
          <w:szCs w:val="28"/>
        </w:rPr>
        <w:t xml:space="preserve"> №</w:t>
      </w:r>
      <w:r w:rsidR="00BB7581">
        <w:rPr>
          <w:sz w:val="28"/>
          <w:szCs w:val="28"/>
        </w:rPr>
        <w:t>№</w:t>
      </w:r>
      <w:r w:rsidRPr="00FF09F2">
        <w:rPr>
          <w:sz w:val="28"/>
          <w:szCs w:val="28"/>
        </w:rPr>
        <w:t xml:space="preserve"> 264</w:t>
      </w:r>
      <w:r w:rsidR="00BB7581">
        <w:rPr>
          <w:sz w:val="28"/>
          <w:szCs w:val="28"/>
        </w:rPr>
        <w:t>-288</w:t>
      </w:r>
      <w:r w:rsidRPr="00FF09F2">
        <w:rPr>
          <w:sz w:val="28"/>
          <w:szCs w:val="28"/>
        </w:rPr>
        <w:t xml:space="preserve"> </w:t>
      </w:r>
    </w:p>
    <w:p w:rsidR="009F1214" w:rsidRPr="00530E3D" w:rsidRDefault="009F1214" w:rsidP="009F12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75"/>
        <w:gridCol w:w="1985"/>
        <w:gridCol w:w="6910"/>
      </w:tblGrid>
      <w:tr w:rsidR="00FF09F2" w:rsidTr="00BB7581">
        <w:tc>
          <w:tcPr>
            <w:tcW w:w="675" w:type="dxa"/>
          </w:tcPr>
          <w:p w:rsidR="00FF09F2" w:rsidRPr="00FF09F2" w:rsidRDefault="00FF09F2" w:rsidP="003D69F2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 xml:space="preserve">№ </w:t>
            </w:r>
          </w:p>
          <w:p w:rsidR="00FF09F2" w:rsidRPr="00FF09F2" w:rsidRDefault="00FF09F2" w:rsidP="003D69F2">
            <w:pPr>
              <w:jc w:val="center"/>
              <w:rPr>
                <w:sz w:val="24"/>
                <w:szCs w:val="24"/>
              </w:rPr>
            </w:pPr>
            <w:r w:rsidRPr="00FF09F2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B7581" w:rsidRDefault="00BB7581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избирательного </w:t>
            </w:r>
          </w:p>
          <w:p w:rsidR="00FF09F2" w:rsidRPr="00FF09F2" w:rsidRDefault="00BB7581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участка</w:t>
            </w:r>
          </w:p>
        </w:tc>
        <w:tc>
          <w:tcPr>
            <w:tcW w:w="6910" w:type="dxa"/>
          </w:tcPr>
          <w:p w:rsidR="00BB7581" w:rsidRDefault="00BB7581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</w:p>
          <w:p w:rsidR="00FF09F2" w:rsidRPr="00FF09F2" w:rsidRDefault="00BB7581" w:rsidP="003D6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председателя</w:t>
            </w:r>
          </w:p>
        </w:tc>
      </w:tr>
      <w:tr w:rsidR="00FF09F2" w:rsidTr="00BB7581">
        <w:tc>
          <w:tcPr>
            <w:tcW w:w="675" w:type="dxa"/>
          </w:tcPr>
          <w:p w:rsidR="00FF09F2" w:rsidRPr="003E78DF" w:rsidRDefault="00FF09F2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F09F2" w:rsidRPr="003E78DF" w:rsidRDefault="00BB758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264</w:t>
            </w:r>
          </w:p>
        </w:tc>
        <w:tc>
          <w:tcPr>
            <w:tcW w:w="6910" w:type="dxa"/>
          </w:tcPr>
          <w:p w:rsidR="00FF09F2" w:rsidRPr="003E78DF" w:rsidRDefault="00AC20A8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Тимашова Ирина Владимировна</w:t>
            </w:r>
          </w:p>
        </w:tc>
      </w:tr>
      <w:tr w:rsidR="00FF09F2" w:rsidTr="00BB7581">
        <w:tc>
          <w:tcPr>
            <w:tcW w:w="675" w:type="dxa"/>
          </w:tcPr>
          <w:p w:rsidR="00FF09F2" w:rsidRPr="003E78DF" w:rsidRDefault="00FF09F2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F09F2" w:rsidRPr="003E78DF" w:rsidRDefault="00BB758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265</w:t>
            </w:r>
          </w:p>
        </w:tc>
        <w:tc>
          <w:tcPr>
            <w:tcW w:w="6910" w:type="dxa"/>
          </w:tcPr>
          <w:p w:rsidR="00FF09F2" w:rsidRPr="003E78DF" w:rsidRDefault="00F6189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Матвиевская Оксана Владимировна</w:t>
            </w:r>
          </w:p>
        </w:tc>
      </w:tr>
      <w:tr w:rsidR="00FF09F2" w:rsidTr="00BB7581">
        <w:tc>
          <w:tcPr>
            <w:tcW w:w="675" w:type="dxa"/>
          </w:tcPr>
          <w:p w:rsidR="00FF09F2" w:rsidRPr="003E78DF" w:rsidRDefault="00FF09F2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F09F2" w:rsidRPr="003E78DF" w:rsidRDefault="00BB758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266</w:t>
            </w:r>
          </w:p>
        </w:tc>
        <w:tc>
          <w:tcPr>
            <w:tcW w:w="6910" w:type="dxa"/>
          </w:tcPr>
          <w:p w:rsidR="00FF09F2" w:rsidRPr="003E78DF" w:rsidRDefault="00F6189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Бачурина Александра Ивановна</w:t>
            </w:r>
          </w:p>
        </w:tc>
      </w:tr>
      <w:tr w:rsidR="00FF09F2" w:rsidTr="00BB7581">
        <w:tc>
          <w:tcPr>
            <w:tcW w:w="675" w:type="dxa"/>
          </w:tcPr>
          <w:p w:rsidR="00FF09F2" w:rsidRPr="003E78DF" w:rsidRDefault="00FF09F2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74A27" w:rsidRPr="003E78DF" w:rsidRDefault="00BB758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267</w:t>
            </w:r>
          </w:p>
        </w:tc>
        <w:tc>
          <w:tcPr>
            <w:tcW w:w="6910" w:type="dxa"/>
          </w:tcPr>
          <w:p w:rsidR="00FF09F2" w:rsidRPr="003E78DF" w:rsidRDefault="00F61891" w:rsidP="00B40827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Клиндухова Елена Геннадьевна</w:t>
            </w:r>
          </w:p>
        </w:tc>
      </w:tr>
      <w:tr w:rsidR="00FF09F2" w:rsidTr="00BB7581">
        <w:tc>
          <w:tcPr>
            <w:tcW w:w="675" w:type="dxa"/>
          </w:tcPr>
          <w:p w:rsidR="00FF09F2" w:rsidRPr="003E78DF" w:rsidRDefault="00FF09F2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40827" w:rsidRPr="003E78DF" w:rsidRDefault="00BB758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268</w:t>
            </w:r>
          </w:p>
        </w:tc>
        <w:tc>
          <w:tcPr>
            <w:tcW w:w="6910" w:type="dxa"/>
          </w:tcPr>
          <w:p w:rsidR="00FF09F2" w:rsidRPr="003E78DF" w:rsidRDefault="00F6189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Глотова Лариса Анатольевна</w:t>
            </w:r>
          </w:p>
        </w:tc>
      </w:tr>
      <w:tr w:rsidR="00B40827" w:rsidTr="00BB7581">
        <w:tc>
          <w:tcPr>
            <w:tcW w:w="675" w:type="dxa"/>
          </w:tcPr>
          <w:p w:rsidR="00B40827" w:rsidRPr="003E78DF" w:rsidRDefault="00B40827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40827" w:rsidRPr="003E78DF" w:rsidRDefault="00BB7581" w:rsidP="0042119B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269</w:t>
            </w:r>
          </w:p>
        </w:tc>
        <w:tc>
          <w:tcPr>
            <w:tcW w:w="6910" w:type="dxa"/>
          </w:tcPr>
          <w:p w:rsidR="00B40827" w:rsidRPr="003E78DF" w:rsidRDefault="00522951" w:rsidP="0042119B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Колесникевич Татьяна Ивановна</w:t>
            </w:r>
          </w:p>
        </w:tc>
      </w:tr>
      <w:tr w:rsidR="00B40827" w:rsidTr="00BB7581">
        <w:tc>
          <w:tcPr>
            <w:tcW w:w="675" w:type="dxa"/>
          </w:tcPr>
          <w:p w:rsidR="00B40827" w:rsidRPr="003E78DF" w:rsidRDefault="00B40827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40827" w:rsidRPr="003E78DF" w:rsidRDefault="00BB7581" w:rsidP="0042119B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270</w:t>
            </w:r>
          </w:p>
        </w:tc>
        <w:tc>
          <w:tcPr>
            <w:tcW w:w="6910" w:type="dxa"/>
          </w:tcPr>
          <w:p w:rsidR="00B40827" w:rsidRPr="003E78DF" w:rsidRDefault="00522951" w:rsidP="0042119B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Арбузова Наталья Анатольевна</w:t>
            </w:r>
          </w:p>
        </w:tc>
      </w:tr>
      <w:tr w:rsidR="00B40827" w:rsidTr="00BB7581">
        <w:tc>
          <w:tcPr>
            <w:tcW w:w="675" w:type="dxa"/>
          </w:tcPr>
          <w:p w:rsidR="00B40827" w:rsidRPr="003E78DF" w:rsidRDefault="00B40827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40827" w:rsidRPr="003E78DF" w:rsidRDefault="00BB7581" w:rsidP="0042119B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271</w:t>
            </w:r>
          </w:p>
        </w:tc>
        <w:tc>
          <w:tcPr>
            <w:tcW w:w="6910" w:type="dxa"/>
          </w:tcPr>
          <w:p w:rsidR="00B40827" w:rsidRPr="003E78DF" w:rsidRDefault="00522951" w:rsidP="0042119B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Понкрашова Любовь Ивановна</w:t>
            </w:r>
          </w:p>
        </w:tc>
      </w:tr>
      <w:tr w:rsidR="00B40827" w:rsidTr="00BB7581">
        <w:tc>
          <w:tcPr>
            <w:tcW w:w="675" w:type="dxa"/>
          </w:tcPr>
          <w:p w:rsidR="00B40827" w:rsidRPr="003E78DF" w:rsidRDefault="00B40827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40827" w:rsidRPr="003E78DF" w:rsidRDefault="00013154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272</w:t>
            </w:r>
          </w:p>
        </w:tc>
        <w:tc>
          <w:tcPr>
            <w:tcW w:w="6910" w:type="dxa"/>
          </w:tcPr>
          <w:p w:rsidR="00B40827" w:rsidRPr="003E78DF" w:rsidRDefault="0052295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Сахарова Любовь Викторовна</w:t>
            </w:r>
          </w:p>
        </w:tc>
      </w:tr>
      <w:tr w:rsidR="00B40827" w:rsidTr="00BB7581">
        <w:tc>
          <w:tcPr>
            <w:tcW w:w="675" w:type="dxa"/>
          </w:tcPr>
          <w:p w:rsidR="00B40827" w:rsidRPr="003E78DF" w:rsidRDefault="00B40827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D1640" w:rsidRPr="003E78DF" w:rsidRDefault="00013154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273</w:t>
            </w:r>
          </w:p>
        </w:tc>
        <w:tc>
          <w:tcPr>
            <w:tcW w:w="6910" w:type="dxa"/>
          </w:tcPr>
          <w:p w:rsidR="00B40827" w:rsidRPr="003E78DF" w:rsidRDefault="0052295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Горбачева Наталья Александровна</w:t>
            </w:r>
          </w:p>
        </w:tc>
      </w:tr>
      <w:tr w:rsidR="00B40827" w:rsidTr="00BB7581">
        <w:tc>
          <w:tcPr>
            <w:tcW w:w="675" w:type="dxa"/>
          </w:tcPr>
          <w:p w:rsidR="00B40827" w:rsidRPr="003E78DF" w:rsidRDefault="00B40827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D1640" w:rsidRPr="003E78DF" w:rsidRDefault="00013154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274</w:t>
            </w:r>
          </w:p>
        </w:tc>
        <w:tc>
          <w:tcPr>
            <w:tcW w:w="6910" w:type="dxa"/>
          </w:tcPr>
          <w:p w:rsidR="00B40827" w:rsidRPr="003E78DF" w:rsidRDefault="0052295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Канавина Галина Анатольевна</w:t>
            </w:r>
          </w:p>
        </w:tc>
      </w:tr>
      <w:tr w:rsidR="00B40827" w:rsidTr="00BB7581">
        <w:tc>
          <w:tcPr>
            <w:tcW w:w="675" w:type="dxa"/>
          </w:tcPr>
          <w:p w:rsidR="00B40827" w:rsidRPr="003E78DF" w:rsidRDefault="00B40827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4D1640" w:rsidRPr="003E78DF" w:rsidRDefault="00013154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275</w:t>
            </w:r>
          </w:p>
        </w:tc>
        <w:tc>
          <w:tcPr>
            <w:tcW w:w="6910" w:type="dxa"/>
          </w:tcPr>
          <w:p w:rsidR="00B40827" w:rsidRPr="003E78DF" w:rsidRDefault="0052295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 xml:space="preserve">Селиверстова </w:t>
            </w:r>
            <w:r w:rsidR="00414B7A" w:rsidRPr="003E78DF">
              <w:rPr>
                <w:sz w:val="28"/>
                <w:szCs w:val="28"/>
              </w:rPr>
              <w:t>Марина Николаевна</w:t>
            </w:r>
          </w:p>
        </w:tc>
      </w:tr>
      <w:tr w:rsidR="00BB7581" w:rsidTr="00BB7581">
        <w:tc>
          <w:tcPr>
            <w:tcW w:w="675" w:type="dxa"/>
          </w:tcPr>
          <w:p w:rsidR="00BB7581" w:rsidRPr="003E78DF" w:rsidRDefault="00BB758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BB7581" w:rsidRPr="003E78DF" w:rsidRDefault="00013154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276</w:t>
            </w:r>
          </w:p>
        </w:tc>
        <w:tc>
          <w:tcPr>
            <w:tcW w:w="6910" w:type="dxa"/>
          </w:tcPr>
          <w:p w:rsidR="00BB7581" w:rsidRPr="003E78DF" w:rsidRDefault="00414B7A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Будникова Татьяна Ивановна</w:t>
            </w:r>
          </w:p>
        </w:tc>
      </w:tr>
      <w:tr w:rsidR="00BB7581" w:rsidTr="00BB7581">
        <w:tc>
          <w:tcPr>
            <w:tcW w:w="675" w:type="dxa"/>
          </w:tcPr>
          <w:p w:rsidR="00BB7581" w:rsidRPr="003E78DF" w:rsidRDefault="00BB758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BB7581" w:rsidRPr="003E78DF" w:rsidRDefault="00013154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277</w:t>
            </w:r>
          </w:p>
        </w:tc>
        <w:tc>
          <w:tcPr>
            <w:tcW w:w="6910" w:type="dxa"/>
          </w:tcPr>
          <w:p w:rsidR="00BB7581" w:rsidRPr="003E78DF" w:rsidRDefault="00414B7A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Лукерина Вера Васильевна</w:t>
            </w:r>
          </w:p>
        </w:tc>
      </w:tr>
      <w:tr w:rsidR="00BB7581" w:rsidTr="00BB7581">
        <w:tc>
          <w:tcPr>
            <w:tcW w:w="675" w:type="dxa"/>
          </w:tcPr>
          <w:p w:rsidR="00BB7581" w:rsidRPr="003E78DF" w:rsidRDefault="00BB758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BB7581" w:rsidRPr="003E78DF" w:rsidRDefault="00013154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278</w:t>
            </w:r>
          </w:p>
        </w:tc>
        <w:tc>
          <w:tcPr>
            <w:tcW w:w="6910" w:type="dxa"/>
          </w:tcPr>
          <w:p w:rsidR="00BB7581" w:rsidRPr="003E78DF" w:rsidRDefault="00414B7A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Чевычелова Мария Васильевна</w:t>
            </w:r>
          </w:p>
        </w:tc>
      </w:tr>
      <w:tr w:rsidR="00BB7581" w:rsidTr="00BB7581">
        <w:tc>
          <w:tcPr>
            <w:tcW w:w="675" w:type="dxa"/>
          </w:tcPr>
          <w:p w:rsidR="00BB7581" w:rsidRPr="003E78DF" w:rsidRDefault="00BB758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BB7581" w:rsidRPr="003E78DF" w:rsidRDefault="00013154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279</w:t>
            </w:r>
          </w:p>
        </w:tc>
        <w:tc>
          <w:tcPr>
            <w:tcW w:w="6910" w:type="dxa"/>
          </w:tcPr>
          <w:p w:rsidR="00BB7581" w:rsidRPr="003E78DF" w:rsidRDefault="00414B7A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Левых Светлана Николаевна</w:t>
            </w:r>
          </w:p>
        </w:tc>
      </w:tr>
      <w:tr w:rsidR="00BB7581" w:rsidTr="00BB7581">
        <w:tc>
          <w:tcPr>
            <w:tcW w:w="675" w:type="dxa"/>
          </w:tcPr>
          <w:p w:rsidR="00BB7581" w:rsidRPr="003E78DF" w:rsidRDefault="00BB758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BB7581" w:rsidRPr="003E78DF" w:rsidRDefault="00013154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280</w:t>
            </w:r>
          </w:p>
        </w:tc>
        <w:tc>
          <w:tcPr>
            <w:tcW w:w="6910" w:type="dxa"/>
          </w:tcPr>
          <w:p w:rsidR="00BB7581" w:rsidRPr="003E78DF" w:rsidRDefault="00414B7A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Костина Лариса Владимировна</w:t>
            </w:r>
          </w:p>
        </w:tc>
      </w:tr>
      <w:tr w:rsidR="00BB7581" w:rsidTr="00BB7581">
        <w:tc>
          <w:tcPr>
            <w:tcW w:w="675" w:type="dxa"/>
          </w:tcPr>
          <w:p w:rsidR="00BB7581" w:rsidRPr="003E78DF" w:rsidRDefault="00BB758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BB7581" w:rsidRPr="003E78DF" w:rsidRDefault="00013154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281</w:t>
            </w:r>
          </w:p>
        </w:tc>
        <w:tc>
          <w:tcPr>
            <w:tcW w:w="6910" w:type="dxa"/>
          </w:tcPr>
          <w:p w:rsidR="00BB7581" w:rsidRPr="003E78DF" w:rsidRDefault="00414B7A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Журбенко Мария Алексеевна</w:t>
            </w:r>
          </w:p>
        </w:tc>
      </w:tr>
      <w:tr w:rsidR="00BB7581" w:rsidTr="00BB7581">
        <w:tc>
          <w:tcPr>
            <w:tcW w:w="675" w:type="dxa"/>
          </w:tcPr>
          <w:p w:rsidR="00BB7581" w:rsidRPr="003E78DF" w:rsidRDefault="00BB758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BB7581" w:rsidRPr="003E78DF" w:rsidRDefault="00013154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282</w:t>
            </w:r>
          </w:p>
        </w:tc>
        <w:tc>
          <w:tcPr>
            <w:tcW w:w="6910" w:type="dxa"/>
          </w:tcPr>
          <w:p w:rsidR="00BB7581" w:rsidRPr="003E78DF" w:rsidRDefault="00414B7A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Бузина Татьяна Михайловна</w:t>
            </w:r>
          </w:p>
        </w:tc>
      </w:tr>
      <w:tr w:rsidR="00BB7581" w:rsidTr="00BB7581">
        <w:tc>
          <w:tcPr>
            <w:tcW w:w="675" w:type="dxa"/>
          </w:tcPr>
          <w:p w:rsidR="00BB7581" w:rsidRPr="003E78DF" w:rsidRDefault="00BB758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BB7581" w:rsidRPr="003E78DF" w:rsidRDefault="00013154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283</w:t>
            </w:r>
          </w:p>
        </w:tc>
        <w:tc>
          <w:tcPr>
            <w:tcW w:w="6910" w:type="dxa"/>
          </w:tcPr>
          <w:p w:rsidR="00BB7581" w:rsidRPr="003E78DF" w:rsidRDefault="00414B7A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Долгова Татьяна Викторовна</w:t>
            </w:r>
          </w:p>
        </w:tc>
      </w:tr>
      <w:tr w:rsidR="00BB7581" w:rsidTr="00BB7581">
        <w:tc>
          <w:tcPr>
            <w:tcW w:w="675" w:type="dxa"/>
          </w:tcPr>
          <w:p w:rsidR="00BB7581" w:rsidRPr="003E78DF" w:rsidRDefault="00BB758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BB7581" w:rsidRPr="003E78DF" w:rsidRDefault="00013154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284</w:t>
            </w:r>
          </w:p>
        </w:tc>
        <w:tc>
          <w:tcPr>
            <w:tcW w:w="6910" w:type="dxa"/>
          </w:tcPr>
          <w:p w:rsidR="00BB7581" w:rsidRPr="003E78DF" w:rsidRDefault="00414B7A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Жмарева Елена Дмитриевна</w:t>
            </w:r>
          </w:p>
        </w:tc>
      </w:tr>
      <w:tr w:rsidR="00BB7581" w:rsidTr="00BB7581">
        <w:tc>
          <w:tcPr>
            <w:tcW w:w="675" w:type="dxa"/>
          </w:tcPr>
          <w:p w:rsidR="00BB7581" w:rsidRPr="003E78DF" w:rsidRDefault="00BB758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BB7581" w:rsidRPr="003E78DF" w:rsidRDefault="00013154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285</w:t>
            </w:r>
          </w:p>
        </w:tc>
        <w:tc>
          <w:tcPr>
            <w:tcW w:w="6910" w:type="dxa"/>
          </w:tcPr>
          <w:p w:rsidR="00BB7581" w:rsidRPr="003E78DF" w:rsidRDefault="00414B7A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Морозова Надежда Павловна</w:t>
            </w:r>
          </w:p>
        </w:tc>
      </w:tr>
      <w:tr w:rsidR="00BB7581" w:rsidTr="00BB7581">
        <w:tc>
          <w:tcPr>
            <w:tcW w:w="675" w:type="dxa"/>
          </w:tcPr>
          <w:p w:rsidR="00BB7581" w:rsidRPr="003E78DF" w:rsidRDefault="00BB758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BB7581" w:rsidRPr="003E78DF" w:rsidRDefault="00013154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286</w:t>
            </w:r>
          </w:p>
        </w:tc>
        <w:tc>
          <w:tcPr>
            <w:tcW w:w="6910" w:type="dxa"/>
          </w:tcPr>
          <w:p w:rsidR="00BB7581" w:rsidRPr="003E78DF" w:rsidRDefault="00414B7A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Чернова Елена Сергеевна</w:t>
            </w:r>
          </w:p>
        </w:tc>
      </w:tr>
      <w:tr w:rsidR="00BB7581" w:rsidTr="00BB7581">
        <w:tc>
          <w:tcPr>
            <w:tcW w:w="675" w:type="dxa"/>
          </w:tcPr>
          <w:p w:rsidR="00BB7581" w:rsidRPr="003E78DF" w:rsidRDefault="00BB758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BB7581" w:rsidRPr="003E78DF" w:rsidRDefault="00013154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287</w:t>
            </w:r>
          </w:p>
        </w:tc>
        <w:tc>
          <w:tcPr>
            <w:tcW w:w="6910" w:type="dxa"/>
          </w:tcPr>
          <w:p w:rsidR="00BB7581" w:rsidRPr="003E78DF" w:rsidRDefault="00414B7A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Билибина Татьяна Сергеевна</w:t>
            </w:r>
          </w:p>
        </w:tc>
      </w:tr>
      <w:tr w:rsidR="00BB7581" w:rsidTr="00BB7581">
        <w:tc>
          <w:tcPr>
            <w:tcW w:w="675" w:type="dxa"/>
          </w:tcPr>
          <w:p w:rsidR="00BB7581" w:rsidRPr="003E78DF" w:rsidRDefault="00BB7581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BB7581" w:rsidRPr="003E78DF" w:rsidRDefault="00013154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288</w:t>
            </w:r>
          </w:p>
        </w:tc>
        <w:tc>
          <w:tcPr>
            <w:tcW w:w="6910" w:type="dxa"/>
          </w:tcPr>
          <w:p w:rsidR="00BB7581" w:rsidRPr="003E78DF" w:rsidRDefault="00414B7A" w:rsidP="003D69F2">
            <w:pPr>
              <w:jc w:val="center"/>
              <w:rPr>
                <w:sz w:val="28"/>
                <w:szCs w:val="28"/>
              </w:rPr>
            </w:pPr>
            <w:r w:rsidRPr="003E78DF">
              <w:rPr>
                <w:sz w:val="28"/>
                <w:szCs w:val="28"/>
              </w:rPr>
              <w:t>Волошина Зоя Николаевна</w:t>
            </w:r>
          </w:p>
        </w:tc>
      </w:tr>
    </w:tbl>
    <w:p w:rsidR="00FF09F2" w:rsidRDefault="00FF09F2" w:rsidP="003D69F2">
      <w:pPr>
        <w:jc w:val="center"/>
        <w:rPr>
          <w:sz w:val="28"/>
          <w:szCs w:val="28"/>
        </w:rPr>
      </w:pPr>
    </w:p>
    <w:p w:rsidR="004D1640" w:rsidRPr="00530E3D" w:rsidRDefault="004D1640" w:rsidP="003D69F2">
      <w:pPr>
        <w:jc w:val="center"/>
        <w:rPr>
          <w:sz w:val="28"/>
          <w:szCs w:val="28"/>
        </w:rPr>
      </w:pPr>
    </w:p>
    <w:p w:rsidR="00CD10F6" w:rsidRDefault="00CD10F6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CD10F6" w:rsidSect="009D13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5DB" w:rsidRDefault="000F25DB" w:rsidP="004F73DD">
      <w:r>
        <w:separator/>
      </w:r>
    </w:p>
  </w:endnote>
  <w:endnote w:type="continuationSeparator" w:id="1">
    <w:p w:rsidR="000F25DB" w:rsidRDefault="000F25DB" w:rsidP="004F7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5DB" w:rsidRDefault="000F25DB" w:rsidP="004F73DD">
      <w:r>
        <w:separator/>
      </w:r>
    </w:p>
  </w:footnote>
  <w:footnote w:type="continuationSeparator" w:id="1">
    <w:p w:rsidR="000F25DB" w:rsidRDefault="000F25DB" w:rsidP="004F7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16E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71B"/>
    <w:rsid w:val="00013154"/>
    <w:rsid w:val="000347FD"/>
    <w:rsid w:val="00034BE4"/>
    <w:rsid w:val="0003721D"/>
    <w:rsid w:val="0004788D"/>
    <w:rsid w:val="0005670E"/>
    <w:rsid w:val="00060E34"/>
    <w:rsid w:val="00062E94"/>
    <w:rsid w:val="000735B5"/>
    <w:rsid w:val="0009113E"/>
    <w:rsid w:val="000B1D3E"/>
    <w:rsid w:val="000D4CB1"/>
    <w:rsid w:val="000D5A0D"/>
    <w:rsid w:val="000D6FF8"/>
    <w:rsid w:val="000F218A"/>
    <w:rsid w:val="000F25DB"/>
    <w:rsid w:val="00102FE0"/>
    <w:rsid w:val="001179BB"/>
    <w:rsid w:val="00120034"/>
    <w:rsid w:val="0014451B"/>
    <w:rsid w:val="001C356A"/>
    <w:rsid w:val="00214AE2"/>
    <w:rsid w:val="002400FB"/>
    <w:rsid w:val="0027040F"/>
    <w:rsid w:val="00270DB3"/>
    <w:rsid w:val="0027325C"/>
    <w:rsid w:val="002851CF"/>
    <w:rsid w:val="00293E57"/>
    <w:rsid w:val="002977D5"/>
    <w:rsid w:val="002A209E"/>
    <w:rsid w:val="002A3107"/>
    <w:rsid w:val="002A5E72"/>
    <w:rsid w:val="002F0588"/>
    <w:rsid w:val="003071A2"/>
    <w:rsid w:val="00312293"/>
    <w:rsid w:val="00343A98"/>
    <w:rsid w:val="00354A47"/>
    <w:rsid w:val="00366621"/>
    <w:rsid w:val="00392005"/>
    <w:rsid w:val="00394D3A"/>
    <w:rsid w:val="003A37E3"/>
    <w:rsid w:val="003A5827"/>
    <w:rsid w:val="003B38C6"/>
    <w:rsid w:val="003C007E"/>
    <w:rsid w:val="003D69F2"/>
    <w:rsid w:val="003E78DF"/>
    <w:rsid w:val="003F7D41"/>
    <w:rsid w:val="00414B7A"/>
    <w:rsid w:val="0042119B"/>
    <w:rsid w:val="00433D52"/>
    <w:rsid w:val="00465F2F"/>
    <w:rsid w:val="00480ACC"/>
    <w:rsid w:val="00484810"/>
    <w:rsid w:val="00496D04"/>
    <w:rsid w:val="004B48B3"/>
    <w:rsid w:val="004D1640"/>
    <w:rsid w:val="004D217E"/>
    <w:rsid w:val="004F73DD"/>
    <w:rsid w:val="00513EC8"/>
    <w:rsid w:val="00515B65"/>
    <w:rsid w:val="00522951"/>
    <w:rsid w:val="00530E3D"/>
    <w:rsid w:val="00556197"/>
    <w:rsid w:val="005777C1"/>
    <w:rsid w:val="00582BB3"/>
    <w:rsid w:val="005859D7"/>
    <w:rsid w:val="0059426C"/>
    <w:rsid w:val="005962DD"/>
    <w:rsid w:val="005B2BAA"/>
    <w:rsid w:val="005C1DEC"/>
    <w:rsid w:val="005C78BF"/>
    <w:rsid w:val="005F0A79"/>
    <w:rsid w:val="006028FE"/>
    <w:rsid w:val="00604252"/>
    <w:rsid w:val="006517BE"/>
    <w:rsid w:val="006532EF"/>
    <w:rsid w:val="00666E05"/>
    <w:rsid w:val="00692B82"/>
    <w:rsid w:val="00697B6F"/>
    <w:rsid w:val="006B7D0B"/>
    <w:rsid w:val="006C16A1"/>
    <w:rsid w:val="00740385"/>
    <w:rsid w:val="007417E2"/>
    <w:rsid w:val="00744176"/>
    <w:rsid w:val="00763616"/>
    <w:rsid w:val="007644C7"/>
    <w:rsid w:val="00773E15"/>
    <w:rsid w:val="00777E8B"/>
    <w:rsid w:val="00786ECB"/>
    <w:rsid w:val="00790975"/>
    <w:rsid w:val="007D5A04"/>
    <w:rsid w:val="008545FB"/>
    <w:rsid w:val="00854689"/>
    <w:rsid w:val="008658C4"/>
    <w:rsid w:val="008A2409"/>
    <w:rsid w:val="008E0208"/>
    <w:rsid w:val="008E3E13"/>
    <w:rsid w:val="008E4EC9"/>
    <w:rsid w:val="00972DB2"/>
    <w:rsid w:val="009A0C8A"/>
    <w:rsid w:val="009C3493"/>
    <w:rsid w:val="009D13A7"/>
    <w:rsid w:val="009E6966"/>
    <w:rsid w:val="009F1214"/>
    <w:rsid w:val="00A004F2"/>
    <w:rsid w:val="00A010D0"/>
    <w:rsid w:val="00A12C18"/>
    <w:rsid w:val="00A97AD8"/>
    <w:rsid w:val="00AC20A8"/>
    <w:rsid w:val="00AC4B72"/>
    <w:rsid w:val="00AD59A5"/>
    <w:rsid w:val="00B212C5"/>
    <w:rsid w:val="00B22B41"/>
    <w:rsid w:val="00B40827"/>
    <w:rsid w:val="00B40A5D"/>
    <w:rsid w:val="00B628ED"/>
    <w:rsid w:val="00B63330"/>
    <w:rsid w:val="00B91668"/>
    <w:rsid w:val="00B97B18"/>
    <w:rsid w:val="00BA0C7E"/>
    <w:rsid w:val="00BB7581"/>
    <w:rsid w:val="00BC01CA"/>
    <w:rsid w:val="00BE50D3"/>
    <w:rsid w:val="00C2566A"/>
    <w:rsid w:val="00C3184A"/>
    <w:rsid w:val="00C44997"/>
    <w:rsid w:val="00C90272"/>
    <w:rsid w:val="00C97E94"/>
    <w:rsid w:val="00CB2B62"/>
    <w:rsid w:val="00CD037C"/>
    <w:rsid w:val="00CD10F6"/>
    <w:rsid w:val="00CD6C13"/>
    <w:rsid w:val="00D74A27"/>
    <w:rsid w:val="00DA3E13"/>
    <w:rsid w:val="00DA77CE"/>
    <w:rsid w:val="00DB471B"/>
    <w:rsid w:val="00DC0B9D"/>
    <w:rsid w:val="00DD3E87"/>
    <w:rsid w:val="00E47E7C"/>
    <w:rsid w:val="00E75D2D"/>
    <w:rsid w:val="00E76D8E"/>
    <w:rsid w:val="00E934A7"/>
    <w:rsid w:val="00E93E23"/>
    <w:rsid w:val="00EA4C94"/>
    <w:rsid w:val="00EA4F2C"/>
    <w:rsid w:val="00EE6440"/>
    <w:rsid w:val="00F03F5B"/>
    <w:rsid w:val="00F04B54"/>
    <w:rsid w:val="00F1171F"/>
    <w:rsid w:val="00F450DE"/>
    <w:rsid w:val="00F61891"/>
    <w:rsid w:val="00F96764"/>
    <w:rsid w:val="00FB072B"/>
    <w:rsid w:val="00FB421D"/>
    <w:rsid w:val="00FD2ECD"/>
    <w:rsid w:val="00FF09F2"/>
    <w:rsid w:val="00FF26F2"/>
    <w:rsid w:val="00FF66FB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18"/>
  </w:style>
  <w:style w:type="paragraph" w:styleId="2">
    <w:name w:val="heading 2"/>
    <w:basedOn w:val="a"/>
    <w:next w:val="a"/>
    <w:link w:val="20"/>
    <w:qFormat/>
    <w:rsid w:val="009D1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12C18"/>
    <w:pPr>
      <w:ind w:firstLine="709"/>
      <w:jc w:val="both"/>
    </w:pPr>
    <w:rPr>
      <w:sz w:val="24"/>
    </w:rPr>
  </w:style>
  <w:style w:type="paragraph" w:styleId="a3">
    <w:name w:val="Body Text Indent"/>
    <w:basedOn w:val="a"/>
    <w:link w:val="a4"/>
    <w:rsid w:val="00A12C18"/>
    <w:pPr>
      <w:widowControl w:val="0"/>
      <w:spacing w:line="360" w:lineRule="auto"/>
      <w:ind w:firstLine="540"/>
      <w:jc w:val="both"/>
    </w:pPr>
    <w:rPr>
      <w:rFonts w:ascii="Times New Roman CYR" w:hAnsi="Times New Roman CYR"/>
      <w:sz w:val="26"/>
    </w:rPr>
  </w:style>
  <w:style w:type="paragraph" w:styleId="22">
    <w:name w:val="Body Text Indent 2"/>
    <w:basedOn w:val="a"/>
    <w:rsid w:val="00DB471B"/>
    <w:pPr>
      <w:spacing w:line="360" w:lineRule="auto"/>
      <w:ind w:firstLine="708"/>
      <w:jc w:val="both"/>
    </w:pPr>
    <w:rPr>
      <w:sz w:val="28"/>
    </w:rPr>
  </w:style>
  <w:style w:type="character" w:styleId="a5">
    <w:name w:val="Hyperlink"/>
    <w:rsid w:val="00DB471B"/>
    <w:rPr>
      <w:color w:val="0000FF"/>
      <w:u w:val="single"/>
    </w:rPr>
  </w:style>
  <w:style w:type="paragraph" w:styleId="a6">
    <w:name w:val="Balloon Text"/>
    <w:basedOn w:val="a"/>
    <w:semiHidden/>
    <w:rsid w:val="006517BE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CB2B62"/>
    <w:rPr>
      <w:rFonts w:ascii="Times New Roman CYR" w:hAnsi="Times New Roman CYR"/>
      <w:sz w:val="26"/>
    </w:rPr>
  </w:style>
  <w:style w:type="paragraph" w:styleId="a7">
    <w:name w:val="footnote text"/>
    <w:basedOn w:val="a"/>
    <w:link w:val="a8"/>
    <w:uiPriority w:val="99"/>
    <w:semiHidden/>
    <w:unhideWhenUsed/>
    <w:rsid w:val="004F73DD"/>
  </w:style>
  <w:style w:type="character" w:customStyle="1" w:styleId="a8">
    <w:name w:val="Текст сноски Знак"/>
    <w:basedOn w:val="a0"/>
    <w:link w:val="a7"/>
    <w:uiPriority w:val="99"/>
    <w:semiHidden/>
    <w:rsid w:val="004F73DD"/>
  </w:style>
  <w:style w:type="character" w:styleId="a9">
    <w:name w:val="footnote reference"/>
    <w:uiPriority w:val="99"/>
    <w:semiHidden/>
    <w:unhideWhenUsed/>
    <w:rsid w:val="004F73DD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F73DD"/>
  </w:style>
  <w:style w:type="character" w:customStyle="1" w:styleId="ab">
    <w:name w:val="Текст концевой сноски Знак"/>
    <w:basedOn w:val="a0"/>
    <w:link w:val="aa"/>
    <w:uiPriority w:val="99"/>
    <w:semiHidden/>
    <w:rsid w:val="004F73DD"/>
  </w:style>
  <w:style w:type="character" w:styleId="ac">
    <w:name w:val="endnote reference"/>
    <w:uiPriority w:val="99"/>
    <w:semiHidden/>
    <w:unhideWhenUsed/>
    <w:rsid w:val="004F73DD"/>
    <w:rPr>
      <w:vertAlign w:val="superscript"/>
    </w:rPr>
  </w:style>
  <w:style w:type="character" w:customStyle="1" w:styleId="20">
    <w:name w:val="Заголовок 2 Знак"/>
    <w:basedOn w:val="a0"/>
    <w:link w:val="2"/>
    <w:rsid w:val="009D13A7"/>
    <w:rPr>
      <w:rFonts w:ascii="Arial" w:hAnsi="Arial" w:cs="Arial"/>
      <w:b/>
      <w:bCs/>
      <w:i/>
      <w:iCs/>
      <w:sz w:val="28"/>
      <w:szCs w:val="28"/>
    </w:rPr>
  </w:style>
  <w:style w:type="paragraph" w:styleId="ad">
    <w:name w:val="caption"/>
    <w:basedOn w:val="a"/>
    <w:next w:val="a"/>
    <w:qFormat/>
    <w:rsid w:val="009D13A7"/>
    <w:rPr>
      <w:sz w:val="24"/>
    </w:rPr>
  </w:style>
  <w:style w:type="paragraph" w:styleId="ae">
    <w:name w:val="Body Text"/>
    <w:basedOn w:val="a"/>
    <w:link w:val="af"/>
    <w:uiPriority w:val="99"/>
    <w:semiHidden/>
    <w:unhideWhenUsed/>
    <w:rsid w:val="00530E3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0E3D"/>
  </w:style>
  <w:style w:type="table" w:styleId="af0">
    <w:name w:val="Table Grid"/>
    <w:basedOn w:val="a1"/>
    <w:uiPriority w:val="59"/>
    <w:rsid w:val="00FF09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83;&#1072;&#1085;&#1082;&#1080;\&#1041;&#1083;&#1072;&#1085;&#1082;%20&#1088;&#1077;&#1096;&#1077;&#1085;&#1080;&#1103;%20&#1058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ТИК</Template>
  <TotalTime>284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ИКСО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Шавырина</cp:lastModifiedBy>
  <cp:revision>9</cp:revision>
  <cp:lastPrinted>2023-03-17T08:34:00Z</cp:lastPrinted>
  <dcterms:created xsi:type="dcterms:W3CDTF">2023-05-22T07:38:00Z</dcterms:created>
  <dcterms:modified xsi:type="dcterms:W3CDTF">2023-05-23T07:03:00Z</dcterms:modified>
</cp:coreProperties>
</file>